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35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halmozott táblázat: Az első táblázatban a beosztás, a részleg vagy csoport, a hely, a szint vagy bértartomány, a HR-es kapcsolat, a pályázó betanítása adható meg. A második táblázat az URL-adatok megadására szolgál. A harmadik táblázatban a Pályázatokat elfogadta címsora található. A negyedik táblázat a pályázatokat elfogadó személy adatai megadására szolgál. Az ötödik táblázat a munkakör leírása címsorral és egy sorral a munkakör adatainak megadásához. A hatodik táblázat a Véleményezte, a Jóváhagyta és a Legutoljára módosította személy megadására szolgál."/>
      </w:tblPr>
      <w:tblGrid>
        <w:gridCol w:w="1129"/>
        <w:gridCol w:w="1026"/>
        <w:gridCol w:w="392"/>
        <w:gridCol w:w="623"/>
        <w:gridCol w:w="624"/>
        <w:gridCol w:w="623"/>
        <w:gridCol w:w="624"/>
        <w:gridCol w:w="624"/>
        <w:gridCol w:w="993"/>
        <w:gridCol w:w="283"/>
        <w:gridCol w:w="2408"/>
        <w:gridCol w:w="8"/>
      </w:tblGrid>
      <w:tr w:rsidR="00630C1B" w:rsidRPr="004335C1" w14:paraId="4F0CDB3F" w14:textId="77777777" w:rsidTr="00C5343A">
        <w:trPr>
          <w:trHeight w:val="23"/>
          <w:jc w:val="center"/>
        </w:trPr>
        <w:tc>
          <w:tcPr>
            <w:tcW w:w="9357" w:type="dxa"/>
            <w:gridSpan w:val="12"/>
            <w:shd w:val="clear" w:color="auto" w:fill="BFBFBF" w:themeFill="background1" w:themeFillShade="BF"/>
            <w:vAlign w:val="center"/>
          </w:tcPr>
          <w:p w14:paraId="77172C56" w14:textId="350DC718" w:rsidR="00630C1B" w:rsidRPr="004335C1" w:rsidRDefault="00630C1B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1. MEGRENDELŐ ADATAI</w:t>
            </w:r>
          </w:p>
        </w:tc>
      </w:tr>
      <w:tr w:rsidR="00630C1B" w:rsidRPr="004335C1" w14:paraId="4EB2F0EF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1A08CCE9" w14:textId="3582EE3F" w:rsidR="00630C1B" w:rsidRPr="004335C1" w:rsidRDefault="00630C1B" w:rsidP="00973885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Neve</w:t>
            </w:r>
            <w:r w:rsidRPr="004335C1">
              <w:rPr>
                <w:rFonts w:ascii="Arial Nova Cond" w:hAnsi="Arial Nova Cond"/>
                <w:szCs w:val="20"/>
                <w:lang w:val="hu-HU" w:bidi="hu"/>
              </w:rPr>
              <w:t>:</w:t>
            </w:r>
          </w:p>
        </w:tc>
        <w:tc>
          <w:tcPr>
            <w:tcW w:w="7202" w:type="dxa"/>
            <w:gridSpan w:val="10"/>
          </w:tcPr>
          <w:p w14:paraId="3C7AD10F" w14:textId="5A323BEE" w:rsidR="00630C1B" w:rsidRPr="004335C1" w:rsidRDefault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282AA32E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41D1DB6A" w14:textId="5E2CE3A2" w:rsidR="00630C1B" w:rsidRPr="004335C1" w:rsidRDefault="00630C1B" w:rsidP="00973885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Címe</w:t>
            </w:r>
            <w:r w:rsidRPr="004335C1">
              <w:rPr>
                <w:rFonts w:ascii="Arial Nova Cond" w:hAnsi="Arial Nova Cond"/>
                <w:szCs w:val="20"/>
                <w:lang w:val="hu-HU" w:bidi="hu"/>
              </w:rPr>
              <w:t>:</w:t>
            </w:r>
          </w:p>
        </w:tc>
        <w:tc>
          <w:tcPr>
            <w:tcW w:w="7202" w:type="dxa"/>
            <w:gridSpan w:val="10"/>
          </w:tcPr>
          <w:p w14:paraId="653472F2" w14:textId="5431FA44" w:rsidR="00630C1B" w:rsidRPr="004335C1" w:rsidRDefault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35598AC8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7A37E5D4" w14:textId="46CAAE9D" w:rsidR="00630C1B" w:rsidRPr="004335C1" w:rsidRDefault="00630C1B" w:rsidP="00973885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Adószáma:</w:t>
            </w:r>
          </w:p>
        </w:tc>
        <w:tc>
          <w:tcPr>
            <w:tcW w:w="7202" w:type="dxa"/>
            <w:gridSpan w:val="10"/>
          </w:tcPr>
          <w:p w14:paraId="4D78FB9D" w14:textId="1C5AF69F" w:rsidR="00630C1B" w:rsidRPr="004335C1" w:rsidRDefault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0CE05AE8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7EB8B89E" w14:textId="335F0D49" w:rsidR="00630C1B" w:rsidRPr="004335C1" w:rsidRDefault="00630C1B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Bankszámlaszám</w:t>
            </w:r>
            <w:r w:rsidR="004F4C61">
              <w:rPr>
                <w:rFonts w:ascii="Arial Nova Cond" w:hAnsi="Arial Nova Cond"/>
                <w:szCs w:val="20"/>
                <w:lang w:val="hu-HU"/>
              </w:rPr>
              <w:t>a</w:t>
            </w:r>
            <w:r w:rsidRPr="004335C1">
              <w:rPr>
                <w:rFonts w:ascii="Arial Nova Cond" w:hAnsi="Arial Nova Cond"/>
                <w:szCs w:val="20"/>
                <w:lang w:val="hu-HU"/>
              </w:rPr>
              <w:t>:</w:t>
            </w:r>
          </w:p>
        </w:tc>
        <w:tc>
          <w:tcPr>
            <w:tcW w:w="7202" w:type="dxa"/>
            <w:gridSpan w:val="10"/>
          </w:tcPr>
          <w:p w14:paraId="0F8F70A0" w14:textId="68B3E529" w:rsidR="00630C1B" w:rsidRPr="004335C1" w:rsidRDefault="00630C1B" w:rsidP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50FC0784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76261555" w14:textId="6F57CC26" w:rsidR="00630C1B" w:rsidRPr="004335C1" w:rsidRDefault="004F4C61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>
              <w:rPr>
                <w:rFonts w:ascii="Arial Nova Cond" w:hAnsi="Arial Nova Cond"/>
                <w:szCs w:val="20"/>
                <w:lang w:val="hu-HU"/>
              </w:rPr>
              <w:t>Képviselője</w:t>
            </w:r>
            <w:r w:rsidR="00630C1B" w:rsidRPr="004335C1">
              <w:rPr>
                <w:rFonts w:ascii="Arial Nova Cond" w:hAnsi="Arial Nova Cond"/>
                <w:szCs w:val="20"/>
                <w:lang w:val="hu-HU"/>
              </w:rPr>
              <w:t>:</w:t>
            </w:r>
          </w:p>
        </w:tc>
        <w:tc>
          <w:tcPr>
            <w:tcW w:w="7202" w:type="dxa"/>
            <w:gridSpan w:val="10"/>
          </w:tcPr>
          <w:p w14:paraId="2E0D582A" w14:textId="586B46F6" w:rsidR="00630C1B" w:rsidRPr="004335C1" w:rsidRDefault="00630C1B" w:rsidP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32213033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6E1794F8" w14:textId="04D2745A" w:rsidR="00630C1B" w:rsidRPr="004335C1" w:rsidRDefault="00630C1B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Kapcsolattartó</w:t>
            </w:r>
            <w:r w:rsidR="004F4C61">
              <w:rPr>
                <w:rFonts w:ascii="Arial Nova Cond" w:hAnsi="Arial Nova Cond"/>
                <w:szCs w:val="20"/>
                <w:lang w:val="hu-HU"/>
              </w:rPr>
              <w:t>ja</w:t>
            </w:r>
            <w:r w:rsidRPr="004335C1">
              <w:rPr>
                <w:rFonts w:ascii="Arial Nova Cond" w:hAnsi="Arial Nova Cond"/>
                <w:szCs w:val="20"/>
                <w:lang w:val="hu-HU"/>
              </w:rPr>
              <w:t>:</w:t>
            </w:r>
          </w:p>
        </w:tc>
        <w:tc>
          <w:tcPr>
            <w:tcW w:w="7202" w:type="dxa"/>
            <w:gridSpan w:val="10"/>
          </w:tcPr>
          <w:p w14:paraId="19BAE649" w14:textId="268E28E1" w:rsidR="00630C1B" w:rsidRPr="004335C1" w:rsidRDefault="00630C1B" w:rsidP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1956F534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15599AB0" w14:textId="6A0EBB78" w:rsidR="00630C1B" w:rsidRPr="004335C1" w:rsidRDefault="00630C1B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Elérhetősége:</w:t>
            </w:r>
          </w:p>
        </w:tc>
        <w:tc>
          <w:tcPr>
            <w:tcW w:w="7202" w:type="dxa"/>
            <w:gridSpan w:val="10"/>
          </w:tcPr>
          <w:p w14:paraId="29902137" w14:textId="36C30D97" w:rsidR="00630C1B" w:rsidRPr="004335C1" w:rsidRDefault="00630C1B" w:rsidP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40BD7367" w14:textId="77777777" w:rsidTr="004335C1">
        <w:trPr>
          <w:trHeight w:hRule="exact" w:val="170"/>
          <w:jc w:val="center"/>
        </w:trPr>
        <w:tc>
          <w:tcPr>
            <w:tcW w:w="9357" w:type="dxa"/>
            <w:gridSpan w:val="12"/>
            <w:shd w:val="clear" w:color="auto" w:fill="FFFFFF" w:themeFill="background1"/>
          </w:tcPr>
          <w:p w14:paraId="78CF38A8" w14:textId="25ABC9AD" w:rsidR="00630C1B" w:rsidRPr="004335C1" w:rsidRDefault="00630C1B" w:rsidP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4FE55B2B" w14:textId="77777777" w:rsidTr="00C5343A">
        <w:trPr>
          <w:trHeight w:val="23"/>
          <w:jc w:val="center"/>
        </w:trPr>
        <w:tc>
          <w:tcPr>
            <w:tcW w:w="9357" w:type="dxa"/>
            <w:gridSpan w:val="12"/>
            <w:shd w:val="clear" w:color="auto" w:fill="BFBFBF" w:themeFill="background1" w:themeFillShade="BF"/>
          </w:tcPr>
          <w:p w14:paraId="1C85B109" w14:textId="1D97ADCF" w:rsidR="00630C1B" w:rsidRPr="004335C1" w:rsidRDefault="00630C1B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 w:rsidRPr="004335C1">
              <w:rPr>
                <w:rFonts w:ascii="Arial Nova Cond" w:hAnsi="Arial Nova Cond"/>
                <w:b/>
                <w:bCs/>
                <w:lang w:val="hu-HU"/>
              </w:rPr>
              <w:t>2. SZÁLLÍTÓ ADATAI</w:t>
            </w:r>
          </w:p>
        </w:tc>
      </w:tr>
      <w:tr w:rsidR="00D97A9D" w:rsidRPr="004335C1" w14:paraId="7CFF012F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3F00FF53" w14:textId="0B92B6E2" w:rsidR="00D97A9D" w:rsidRPr="004335C1" w:rsidRDefault="00D97A9D" w:rsidP="00D97A9D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Neve:</w:t>
            </w:r>
          </w:p>
        </w:tc>
        <w:tc>
          <w:tcPr>
            <w:tcW w:w="7202" w:type="dxa"/>
            <w:gridSpan w:val="10"/>
          </w:tcPr>
          <w:p w14:paraId="7AED4F10" w14:textId="31B7F51E" w:rsidR="00D97A9D" w:rsidRPr="004335C1" w:rsidRDefault="00D97A9D" w:rsidP="00D97A9D">
            <w:pPr>
              <w:rPr>
                <w:rFonts w:ascii="Arial Nova Cond" w:hAnsi="Arial Nova Cond"/>
                <w:lang w:val="hu-HU"/>
              </w:rPr>
            </w:pPr>
            <w:r>
              <w:rPr>
                <w:rFonts w:ascii="Arial Nova Cond" w:hAnsi="Arial Nova Cond"/>
                <w:lang w:val="hu-HU"/>
              </w:rPr>
              <w:t>Aszód Város Önkormányzat Gyermekétkeztetési Intézménye</w:t>
            </w:r>
          </w:p>
        </w:tc>
      </w:tr>
      <w:tr w:rsidR="00D97A9D" w:rsidRPr="004335C1" w14:paraId="18B0ED7B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70DCD8F2" w14:textId="3C2E3B65" w:rsidR="00D97A9D" w:rsidRPr="004335C1" w:rsidRDefault="00D97A9D" w:rsidP="00D97A9D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</w:p>
        </w:tc>
        <w:tc>
          <w:tcPr>
            <w:tcW w:w="7202" w:type="dxa"/>
            <w:gridSpan w:val="10"/>
          </w:tcPr>
          <w:p w14:paraId="637B9FDE" w14:textId="79433EFC" w:rsidR="00D97A9D" w:rsidRPr="004335C1" w:rsidRDefault="00D97A9D" w:rsidP="00D97A9D">
            <w:pPr>
              <w:rPr>
                <w:rFonts w:ascii="Arial Nova Cond" w:hAnsi="Arial Nova Cond"/>
                <w:lang w:val="hu-HU"/>
              </w:rPr>
            </w:pPr>
            <w:r>
              <w:rPr>
                <w:rFonts w:ascii="Arial Nova Cond" w:hAnsi="Arial Nova Cond"/>
                <w:lang w:val="hu-HU"/>
              </w:rPr>
              <w:t>2170 Aszód Csengey u. 30.</w:t>
            </w:r>
          </w:p>
        </w:tc>
      </w:tr>
      <w:tr w:rsidR="00630C1B" w:rsidRPr="004335C1" w14:paraId="4EDD72C7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2354535C" w14:textId="31EE1BEE" w:rsidR="00630C1B" w:rsidRPr="004335C1" w:rsidRDefault="00630C1B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Adószáma</w:t>
            </w:r>
            <w:r w:rsidR="008C19A6">
              <w:rPr>
                <w:rFonts w:ascii="Arial Nova Cond" w:hAnsi="Arial Nova Cond"/>
                <w:szCs w:val="20"/>
                <w:lang w:val="hu-HU"/>
              </w:rPr>
              <w:t>:</w:t>
            </w:r>
          </w:p>
        </w:tc>
        <w:tc>
          <w:tcPr>
            <w:tcW w:w="7202" w:type="dxa"/>
            <w:gridSpan w:val="10"/>
          </w:tcPr>
          <w:p w14:paraId="750EABB0" w14:textId="21C7E061" w:rsidR="00630C1B" w:rsidRPr="004335C1" w:rsidRDefault="00D97A9D" w:rsidP="00630C1B">
            <w:pPr>
              <w:rPr>
                <w:rFonts w:ascii="Arial Nova Cond" w:hAnsi="Arial Nova Cond"/>
                <w:lang w:val="hu-HU"/>
              </w:rPr>
            </w:pPr>
            <w:r>
              <w:rPr>
                <w:rFonts w:ascii="Arial Nova Cond" w:hAnsi="Arial Nova Cond"/>
                <w:lang w:val="hu-HU"/>
              </w:rPr>
              <w:t>16797099-2-13</w:t>
            </w:r>
          </w:p>
        </w:tc>
      </w:tr>
      <w:tr w:rsidR="00630C1B" w:rsidRPr="004335C1" w14:paraId="38C377F2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5C671702" w14:textId="4A6A4182" w:rsidR="00630C1B" w:rsidRPr="004335C1" w:rsidRDefault="00630C1B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 w:rsidRPr="004335C1">
              <w:rPr>
                <w:rFonts w:ascii="Arial Nova Cond" w:hAnsi="Arial Nova Cond"/>
                <w:szCs w:val="20"/>
                <w:lang w:val="hu-HU"/>
              </w:rPr>
              <w:t>Bankszámlaszám</w:t>
            </w:r>
            <w:r w:rsidR="004F4C61">
              <w:rPr>
                <w:rFonts w:ascii="Arial Nova Cond" w:hAnsi="Arial Nova Cond"/>
                <w:szCs w:val="20"/>
                <w:lang w:val="hu-HU"/>
              </w:rPr>
              <w:t>a</w:t>
            </w:r>
            <w:r w:rsidRPr="004335C1">
              <w:rPr>
                <w:rFonts w:ascii="Arial Nova Cond" w:hAnsi="Arial Nova Cond"/>
                <w:szCs w:val="20"/>
                <w:lang w:val="hu-HU"/>
              </w:rPr>
              <w:t>:</w:t>
            </w:r>
          </w:p>
        </w:tc>
        <w:tc>
          <w:tcPr>
            <w:tcW w:w="7202" w:type="dxa"/>
            <w:gridSpan w:val="10"/>
          </w:tcPr>
          <w:p w14:paraId="79EA9E2F" w14:textId="1EC3D795" w:rsidR="00630C1B" w:rsidRPr="004335C1" w:rsidRDefault="00D97A9D" w:rsidP="00630C1B">
            <w:pPr>
              <w:rPr>
                <w:rFonts w:ascii="Arial Nova Cond" w:hAnsi="Arial Nova Cond"/>
                <w:lang w:val="hu-HU"/>
              </w:rPr>
            </w:pPr>
            <w:r>
              <w:rPr>
                <w:rFonts w:ascii="Arial Nova Cond" w:hAnsi="Arial Nova Cond"/>
                <w:lang w:val="hu-HU"/>
              </w:rPr>
              <w:t>12001008-01337902-00100000</w:t>
            </w:r>
          </w:p>
        </w:tc>
      </w:tr>
      <w:tr w:rsidR="00D97A9D" w:rsidRPr="004335C1" w14:paraId="7BBACBBF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49423B1F" w14:textId="1D2B724E" w:rsidR="00D97A9D" w:rsidRPr="004335C1" w:rsidRDefault="00D97A9D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>
              <w:rPr>
                <w:rFonts w:ascii="Arial Nova Cond" w:hAnsi="Arial Nova Cond"/>
                <w:szCs w:val="20"/>
                <w:lang w:val="hu-HU"/>
              </w:rPr>
              <w:t>Kapcsolattartó:</w:t>
            </w:r>
          </w:p>
        </w:tc>
        <w:tc>
          <w:tcPr>
            <w:tcW w:w="7202" w:type="dxa"/>
            <w:gridSpan w:val="10"/>
          </w:tcPr>
          <w:p w14:paraId="0CE30170" w14:textId="101087FD" w:rsidR="00D97A9D" w:rsidRDefault="00D97A9D" w:rsidP="00630C1B">
            <w:pPr>
              <w:rPr>
                <w:rFonts w:ascii="Arial Nova Cond" w:hAnsi="Arial Nova Cond"/>
                <w:lang w:val="hu-HU"/>
              </w:rPr>
            </w:pPr>
            <w:r>
              <w:rPr>
                <w:rFonts w:ascii="Arial Nova Cond" w:hAnsi="Arial Nova Cond"/>
                <w:lang w:val="hu-HU"/>
              </w:rPr>
              <w:t xml:space="preserve">Dr. Oláhné </w:t>
            </w:r>
            <w:proofErr w:type="spellStart"/>
            <w:r>
              <w:rPr>
                <w:rFonts w:ascii="Arial Nova Cond" w:hAnsi="Arial Nova Cond"/>
                <w:lang w:val="hu-HU"/>
              </w:rPr>
              <w:t>Bordi</w:t>
            </w:r>
            <w:proofErr w:type="spellEnd"/>
            <w:r>
              <w:rPr>
                <w:rFonts w:ascii="Arial Nova Cond" w:hAnsi="Arial Nova Cond"/>
                <w:lang w:val="hu-HU"/>
              </w:rPr>
              <w:t xml:space="preserve"> Edit</w:t>
            </w:r>
          </w:p>
        </w:tc>
      </w:tr>
      <w:tr w:rsidR="00D97A9D" w:rsidRPr="004335C1" w14:paraId="20FF64ED" w14:textId="77777777" w:rsidTr="00FD6C2F">
        <w:trPr>
          <w:trHeight w:val="23"/>
          <w:jc w:val="center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14:paraId="21E9EFA2" w14:textId="72C98393" w:rsidR="00D97A9D" w:rsidRDefault="00D97A9D" w:rsidP="00630C1B">
            <w:pPr>
              <w:pStyle w:val="Cmsor2"/>
              <w:rPr>
                <w:rFonts w:ascii="Arial Nova Cond" w:hAnsi="Arial Nova Cond"/>
                <w:szCs w:val="20"/>
                <w:lang w:val="hu-HU"/>
              </w:rPr>
            </w:pPr>
            <w:r>
              <w:rPr>
                <w:rFonts w:ascii="Arial Nova Cond" w:hAnsi="Arial Nova Cond"/>
                <w:szCs w:val="20"/>
                <w:lang w:val="hu-HU"/>
              </w:rPr>
              <w:t>Elérhetősége</w:t>
            </w:r>
          </w:p>
        </w:tc>
        <w:tc>
          <w:tcPr>
            <w:tcW w:w="7202" w:type="dxa"/>
            <w:gridSpan w:val="10"/>
          </w:tcPr>
          <w:p w14:paraId="269AF03F" w14:textId="2930B6A7" w:rsidR="00D97A9D" w:rsidRDefault="00D97A9D" w:rsidP="00630C1B">
            <w:pPr>
              <w:rPr>
                <w:rFonts w:ascii="Arial Nova Cond" w:hAnsi="Arial Nova Cond"/>
                <w:lang w:val="hu-HU"/>
              </w:rPr>
            </w:pPr>
            <w:r>
              <w:rPr>
                <w:rFonts w:ascii="Arial Nova Cond" w:hAnsi="Arial Nova Cond"/>
                <w:lang w:val="hu-HU"/>
              </w:rPr>
              <w:t>06-30-216-1390, 06-28-400-056</w:t>
            </w:r>
          </w:p>
        </w:tc>
      </w:tr>
      <w:tr w:rsidR="00630C1B" w:rsidRPr="004335C1" w14:paraId="102F3179" w14:textId="77777777" w:rsidTr="00F65FC6">
        <w:trPr>
          <w:trHeight w:hRule="exact" w:val="113"/>
          <w:jc w:val="center"/>
        </w:trPr>
        <w:tc>
          <w:tcPr>
            <w:tcW w:w="9357" w:type="dxa"/>
            <w:gridSpan w:val="12"/>
            <w:shd w:val="clear" w:color="auto" w:fill="auto"/>
          </w:tcPr>
          <w:p w14:paraId="210D241D" w14:textId="77777777" w:rsidR="00630C1B" w:rsidRPr="004335C1" w:rsidRDefault="00630C1B" w:rsidP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630C1B" w:rsidRPr="004335C1" w14:paraId="1C2FC6F4" w14:textId="77777777" w:rsidTr="00430D2C">
        <w:trPr>
          <w:trHeight w:val="23"/>
          <w:jc w:val="center"/>
        </w:trPr>
        <w:tc>
          <w:tcPr>
            <w:tcW w:w="9357" w:type="dxa"/>
            <w:gridSpan w:val="12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2B0FE779" w14:textId="54E9C71E" w:rsidR="00630C1B" w:rsidRPr="004335C1" w:rsidRDefault="00630C1B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 w:rsidRPr="004335C1">
              <w:rPr>
                <w:rFonts w:ascii="Arial Nova Cond" w:hAnsi="Arial Nova Cond"/>
                <w:b/>
                <w:bCs/>
                <w:lang w:val="hu-HU"/>
              </w:rPr>
              <w:t>3. MEGRENDELÉS ADATAI</w:t>
            </w:r>
          </w:p>
        </w:tc>
      </w:tr>
      <w:tr w:rsidR="00DA583E" w:rsidRPr="004335C1" w14:paraId="6485A4A3" w14:textId="77777777" w:rsidTr="00283677">
        <w:trPr>
          <w:trHeight w:val="23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C140A8E" w14:textId="74473F54" w:rsidR="00DA583E" w:rsidRPr="004335C1" w:rsidRDefault="00D97A9D" w:rsidP="00D97A9D">
            <w:pPr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Étkezés típusa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7E5C2C1" w14:textId="2E47C3A7" w:rsidR="00DA583E" w:rsidRPr="004335C1" w:rsidRDefault="00D97A9D" w:rsidP="00DA583E">
            <w:pPr>
              <w:jc w:val="center"/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Fő</w:t>
            </w:r>
          </w:p>
        </w:tc>
        <w:tc>
          <w:tcPr>
            <w:tcW w:w="3118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D1F6E" w14:textId="7BB28F78" w:rsidR="00DA583E" w:rsidRPr="00430D2C" w:rsidRDefault="00430D2C" w:rsidP="00430D2C">
            <w:pPr>
              <w:rPr>
                <w:rFonts w:ascii="Arial Nova Cond" w:hAnsi="Arial Nova Cond"/>
                <w:lang w:val="hu-HU"/>
              </w:rPr>
            </w:pPr>
            <w:r>
              <w:rPr>
                <w:rFonts w:ascii="Arial Nova Cond" w:hAnsi="Arial Nova Cond"/>
                <w:lang w:val="hu-HU"/>
              </w:rPr>
              <w:t>H         K            SZ      CS        P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5BBD71" w14:textId="0FC7E59C" w:rsidR="00DA583E" w:rsidRPr="004335C1" w:rsidRDefault="00430D2C" w:rsidP="00DA583E">
            <w:pPr>
              <w:jc w:val="center"/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Adag ár</w:t>
            </w:r>
          </w:p>
        </w:tc>
        <w:tc>
          <w:tcPr>
            <w:tcW w:w="2416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B7A6C6" w14:textId="130E98BB" w:rsidR="00DA583E" w:rsidRPr="004335C1" w:rsidRDefault="00430D2C" w:rsidP="00DA583E">
            <w:pPr>
              <w:jc w:val="center"/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Összesen</w:t>
            </w:r>
          </w:p>
        </w:tc>
      </w:tr>
      <w:tr w:rsidR="00D97A9D" w:rsidRPr="004335C1" w14:paraId="689021F2" w14:textId="77777777" w:rsidTr="0028367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14:paraId="7B57AF0D" w14:textId="255C62E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1x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E372E4" w14:textId="67A521F0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</w:tcPr>
          <w:p w14:paraId="49BB87B1" w14:textId="4BDC90A0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39293DA2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</w:tcPr>
          <w:p w14:paraId="79C9F4B3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41DAE2C8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D16C870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A517CAC" w14:textId="1AD51F19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241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FD2799C" w14:textId="6EF08866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D97A9D" w:rsidRPr="004335C1" w14:paraId="6C11B384" w14:textId="77777777" w:rsidTr="0028367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14:paraId="28227C85" w14:textId="2E6B175C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3x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0FC851" w14:textId="1DC09633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</w:tcPr>
          <w:p w14:paraId="4E84A8A3" w14:textId="1F085564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51AF36EE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</w:tcPr>
          <w:p w14:paraId="56375FBC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16D96E30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6D51913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2464D8E" w14:textId="4871F51C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241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C733DAB" w14:textId="28E6F9C3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D97A9D" w:rsidRPr="004335C1" w14:paraId="4B5087EF" w14:textId="77777777" w:rsidTr="0028367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14:paraId="0C7B41C2" w14:textId="71438922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Felnőtt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965683" w14:textId="6BE80425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</w:tcPr>
          <w:p w14:paraId="7581D1C7" w14:textId="12CA09D6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0F4820B7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</w:tcPr>
          <w:p w14:paraId="2CBFC712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038BA8DE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C672856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059B89B" w14:textId="5B5CA65D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241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E20CC74" w14:textId="706E1CBE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D97A9D" w:rsidRPr="004335C1" w14:paraId="0A6DD5ED" w14:textId="77777777" w:rsidTr="0028367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14:paraId="6C866892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668D97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</w:tcPr>
          <w:p w14:paraId="2852D111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34CF9223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</w:tcPr>
          <w:p w14:paraId="5CD01EFB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61F0946D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48F48A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C2B52B8" w14:textId="72E9D979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241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1C8ABA7" w14:textId="1A313336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D97A9D" w:rsidRPr="004335C1" w14:paraId="552BA99E" w14:textId="77777777" w:rsidTr="0028367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14:paraId="1D8F7FFA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2D60EE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</w:tcPr>
          <w:p w14:paraId="58EC4C66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6E0CCBC4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</w:tcPr>
          <w:p w14:paraId="3FB5118C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79D2D583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066249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C3BB8E5" w14:textId="168D76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241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2B497AE" w14:textId="301E82DF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D97A9D" w:rsidRPr="004335C1" w14:paraId="1924D742" w14:textId="77777777" w:rsidTr="0028367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14:paraId="1142F25F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58DEDB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</w:tcPr>
          <w:p w14:paraId="7C6A682C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1FD2C4F4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</w:tcPr>
          <w:p w14:paraId="264B108E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407F935E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8A36A42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92B606A" w14:textId="3A4588F1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241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71704EE" w14:textId="0F1AC6A2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D97A9D" w:rsidRPr="004335C1" w14:paraId="2A52F08D" w14:textId="77777777" w:rsidTr="00283677">
        <w:trPr>
          <w:trHeight w:val="23"/>
          <w:jc w:val="center"/>
        </w:trPr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</w:tcPr>
          <w:p w14:paraId="1D890816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D07EC7E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085D3D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2BD5267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32BC204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ED5DA5D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7A84B00" w14:textId="777777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FEDC13A" w14:textId="03A7CE77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241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562CCAE" w14:textId="249A2402" w:rsidR="00D97A9D" w:rsidRPr="004335C1" w:rsidRDefault="00D97A9D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FD6C2F" w:rsidRPr="004335C1" w14:paraId="502212BD" w14:textId="77777777" w:rsidTr="00283677">
        <w:trPr>
          <w:trHeight w:val="23"/>
          <w:jc w:val="center"/>
        </w:trPr>
        <w:tc>
          <w:tcPr>
            <w:tcW w:w="112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FABB15B" w14:textId="73B6A76B" w:rsidR="00FD6C2F" w:rsidRPr="004335C1" w:rsidRDefault="00430D2C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Összesen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8BFB54B" w14:textId="77777777" w:rsidR="00FD6C2F" w:rsidRPr="004335C1" w:rsidRDefault="00FD6C2F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D9AD1CA" w14:textId="77777777" w:rsidR="00FD6C2F" w:rsidRPr="004335C1" w:rsidRDefault="00FD6C2F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76F2087" w14:textId="77777777" w:rsidR="00FD6C2F" w:rsidRPr="004335C1" w:rsidRDefault="00FD6C2F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D3FB57B" w14:textId="459571BA" w:rsidR="00FD6C2F" w:rsidRPr="004335C1" w:rsidRDefault="00FD6C2F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DA583E" w:rsidRPr="004335C1" w14:paraId="63232351" w14:textId="77777777" w:rsidTr="00F65FC6">
        <w:trPr>
          <w:trHeight w:hRule="exact" w:val="113"/>
          <w:jc w:val="center"/>
        </w:trPr>
        <w:tc>
          <w:tcPr>
            <w:tcW w:w="9357" w:type="dxa"/>
            <w:gridSpan w:val="12"/>
            <w:shd w:val="clear" w:color="auto" w:fill="auto"/>
          </w:tcPr>
          <w:p w14:paraId="161C9F97" w14:textId="77777777" w:rsidR="00DA583E" w:rsidRPr="004335C1" w:rsidRDefault="00DA583E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</w:p>
        </w:tc>
      </w:tr>
      <w:tr w:rsidR="00630C1B" w:rsidRPr="004335C1" w14:paraId="55823BDE" w14:textId="77777777" w:rsidTr="00FD6C2F">
        <w:trPr>
          <w:gridAfter w:val="1"/>
          <w:wAfter w:w="8" w:type="dxa"/>
          <w:trHeight w:val="23"/>
          <w:jc w:val="center"/>
        </w:trPr>
        <w:tc>
          <w:tcPr>
            <w:tcW w:w="9349" w:type="dxa"/>
            <w:gridSpan w:val="11"/>
            <w:shd w:val="clear" w:color="auto" w:fill="BFBFBF" w:themeFill="background1" w:themeFillShade="BF"/>
          </w:tcPr>
          <w:p w14:paraId="161C44A5" w14:textId="604338A8" w:rsidR="00630C1B" w:rsidRPr="004335C1" w:rsidRDefault="00C5343A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 w:rsidRPr="004335C1">
              <w:rPr>
                <w:rFonts w:ascii="Arial Nova Cond" w:hAnsi="Arial Nova Cond"/>
                <w:b/>
                <w:bCs/>
                <w:lang w:val="hu-HU"/>
              </w:rPr>
              <w:t>4. FIZETÉS ADATAI</w:t>
            </w:r>
          </w:p>
        </w:tc>
      </w:tr>
      <w:tr w:rsidR="00FD6C2F" w:rsidRPr="004335C1" w14:paraId="552CC006" w14:textId="77777777" w:rsidTr="00283677">
        <w:trPr>
          <w:gridAfter w:val="1"/>
          <w:wAfter w:w="8" w:type="dxa"/>
          <w:trHeight w:val="23"/>
          <w:jc w:val="center"/>
        </w:trPr>
        <w:tc>
          <w:tcPr>
            <w:tcW w:w="2547" w:type="dxa"/>
            <w:gridSpan w:val="3"/>
            <w:shd w:val="clear" w:color="auto" w:fill="F2F2F2" w:themeFill="background1" w:themeFillShade="F2"/>
          </w:tcPr>
          <w:p w14:paraId="7A097AA2" w14:textId="77777777" w:rsidR="00FD6C2F" w:rsidRPr="004335C1" w:rsidRDefault="00FD6C2F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 w:rsidRPr="004335C1">
              <w:rPr>
                <w:rFonts w:ascii="Arial Nova Cond" w:hAnsi="Arial Nova Cond"/>
                <w:b/>
                <w:bCs/>
                <w:lang w:val="hu-HU"/>
              </w:rPr>
              <w:t>Fizetés módja: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F463A8" w14:textId="15058F77" w:rsidR="00FD6C2F" w:rsidRPr="004335C1" w:rsidRDefault="00092555" w:rsidP="00FD6C2F">
            <w:pPr>
              <w:jc w:val="center"/>
              <w:rPr>
                <w:rFonts w:ascii="Arial Nova Cond" w:hAnsi="Arial Nova Cond"/>
                <w:lang w:val="hu-HU"/>
              </w:rPr>
            </w:pPr>
            <w:r>
              <w:rPr>
                <w:rFonts w:ascii="Arial Nova Cond" w:hAnsi="Arial Nova Cond"/>
                <w:lang w:val="hu-HU"/>
              </w:rPr>
              <w:t>csekk</w:t>
            </w:r>
          </w:p>
        </w:tc>
        <w:tc>
          <w:tcPr>
            <w:tcW w:w="36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142719" w14:textId="72687F9B" w:rsidR="00FD6C2F" w:rsidRPr="00D97A9D" w:rsidRDefault="00FD6C2F" w:rsidP="00283677">
            <w:pPr>
              <w:jc w:val="center"/>
              <w:rPr>
                <w:rFonts w:ascii="Arial Nova Cond" w:hAnsi="Arial Nova Cond"/>
                <w:lang w:val="hu-HU"/>
              </w:rPr>
            </w:pPr>
            <w:r w:rsidRPr="00D97A9D">
              <w:rPr>
                <w:rFonts w:ascii="Arial Nova Cond" w:hAnsi="Arial Nova Cond"/>
                <w:lang w:val="hu-HU"/>
              </w:rPr>
              <w:t>banki átutalás</w:t>
            </w:r>
          </w:p>
        </w:tc>
      </w:tr>
      <w:tr w:rsidR="00585E6A" w:rsidRPr="004335C1" w14:paraId="7031F373" w14:textId="77777777" w:rsidTr="00585E6A">
        <w:trPr>
          <w:gridAfter w:val="1"/>
          <w:wAfter w:w="8" w:type="dxa"/>
          <w:trHeight w:hRule="exact" w:val="113"/>
          <w:jc w:val="center"/>
        </w:trPr>
        <w:tc>
          <w:tcPr>
            <w:tcW w:w="9349" w:type="dxa"/>
            <w:gridSpan w:val="11"/>
            <w:shd w:val="clear" w:color="auto" w:fill="auto"/>
          </w:tcPr>
          <w:p w14:paraId="698A0D6D" w14:textId="77777777" w:rsidR="00585E6A" w:rsidRPr="004335C1" w:rsidRDefault="00585E6A" w:rsidP="00630C1B">
            <w:pPr>
              <w:rPr>
                <w:rFonts w:ascii="Arial Nova Cond" w:hAnsi="Arial Nova Cond"/>
                <w:lang w:val="hu-HU"/>
              </w:rPr>
            </w:pPr>
          </w:p>
        </w:tc>
      </w:tr>
      <w:tr w:rsidR="00585E6A" w:rsidRPr="004335C1" w14:paraId="64672024" w14:textId="77777777" w:rsidTr="00585E6A">
        <w:trPr>
          <w:gridAfter w:val="1"/>
          <w:wAfter w:w="8" w:type="dxa"/>
          <w:trHeight w:val="23"/>
          <w:jc w:val="center"/>
        </w:trPr>
        <w:tc>
          <w:tcPr>
            <w:tcW w:w="9349" w:type="dxa"/>
            <w:gridSpan w:val="11"/>
            <w:shd w:val="clear" w:color="auto" w:fill="BFBFBF" w:themeFill="background1" w:themeFillShade="BF"/>
          </w:tcPr>
          <w:p w14:paraId="503A3745" w14:textId="3A054FAD" w:rsidR="00585E6A" w:rsidRPr="004335C1" w:rsidRDefault="00585E6A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 w:rsidRPr="004335C1">
              <w:rPr>
                <w:rFonts w:ascii="Arial Nova Cond" w:hAnsi="Arial Nova Cond"/>
                <w:b/>
                <w:bCs/>
                <w:lang w:val="hu-HU"/>
              </w:rPr>
              <w:t>5. HITELESÍTÉS</w:t>
            </w:r>
          </w:p>
        </w:tc>
      </w:tr>
      <w:tr w:rsidR="001B651D" w:rsidRPr="004335C1" w14:paraId="6E19D26B" w14:textId="77777777" w:rsidTr="00D97A9D">
        <w:trPr>
          <w:gridAfter w:val="1"/>
          <w:wAfter w:w="8" w:type="dxa"/>
          <w:trHeight w:val="23"/>
          <w:jc w:val="center"/>
        </w:trPr>
        <w:tc>
          <w:tcPr>
            <w:tcW w:w="2547" w:type="dxa"/>
            <w:gridSpan w:val="3"/>
            <w:shd w:val="clear" w:color="auto" w:fill="F2F2F2" w:themeFill="background1" w:themeFillShade="F2"/>
          </w:tcPr>
          <w:p w14:paraId="19B0201B" w14:textId="1FB13A80" w:rsidR="001B651D" w:rsidRPr="004335C1" w:rsidRDefault="00943EC6" w:rsidP="00630C1B">
            <w:pPr>
              <w:rPr>
                <w:rFonts w:ascii="Arial Nova Cond" w:hAnsi="Arial Nova Cond"/>
                <w:b/>
                <w:bCs/>
                <w:lang w:val="hu-HU"/>
              </w:rPr>
            </w:pPr>
            <w:r>
              <w:rPr>
                <w:rFonts w:ascii="Arial Nova Cond" w:hAnsi="Arial Nova Cond"/>
                <w:b/>
                <w:bCs/>
                <w:lang w:val="hu-HU"/>
              </w:rPr>
              <w:t>Dátum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1601F817" w14:textId="04CEC453" w:rsidR="001B651D" w:rsidRPr="004335C1" w:rsidRDefault="001B651D" w:rsidP="00630C1B">
            <w:pPr>
              <w:rPr>
                <w:rFonts w:ascii="Arial Nova Cond" w:hAnsi="Arial Nova Cond"/>
                <w:lang w:val="hu-HU"/>
              </w:rPr>
            </w:pP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</w:tcPr>
          <w:p w14:paraId="3B956A3F" w14:textId="1F478F7F" w:rsidR="001B651D" w:rsidRPr="004335C1" w:rsidRDefault="001B651D" w:rsidP="001B651D">
            <w:pPr>
              <w:jc w:val="center"/>
              <w:rPr>
                <w:rFonts w:ascii="Arial Nova Cond" w:hAnsi="Arial Nova Cond"/>
                <w:lang w:val="hu-HU"/>
              </w:rPr>
            </w:pPr>
            <w:r w:rsidRPr="004335C1">
              <w:rPr>
                <w:rFonts w:ascii="Arial Nova Cond" w:hAnsi="Arial Nova Cond"/>
                <w:lang w:val="hu-HU"/>
              </w:rPr>
              <w:t>P. H.</w:t>
            </w:r>
          </w:p>
        </w:tc>
      </w:tr>
      <w:tr w:rsidR="001B651D" w:rsidRPr="004335C1" w14:paraId="169551C9" w14:textId="77777777" w:rsidTr="00D97A9D">
        <w:trPr>
          <w:gridAfter w:val="1"/>
          <w:wAfter w:w="8" w:type="dxa"/>
          <w:trHeight w:val="23"/>
          <w:jc w:val="center"/>
        </w:trPr>
        <w:tc>
          <w:tcPr>
            <w:tcW w:w="2547" w:type="dxa"/>
            <w:gridSpan w:val="3"/>
            <w:shd w:val="clear" w:color="auto" w:fill="F2F2F2" w:themeFill="background1" w:themeFillShade="F2"/>
          </w:tcPr>
          <w:p w14:paraId="7FB4E400" w14:textId="77777777" w:rsidR="001B651D" w:rsidRPr="004335C1" w:rsidRDefault="001B651D" w:rsidP="00630C1B">
            <w:pPr>
              <w:rPr>
                <w:rFonts w:ascii="Arial Nova Cond" w:hAnsi="Arial Nova Cond"/>
                <w:lang w:val="hu-HU"/>
              </w:rPr>
            </w:pPr>
            <w:r w:rsidRPr="004335C1">
              <w:rPr>
                <w:rFonts w:ascii="Arial Nova Cond" w:hAnsi="Arial Nova Cond"/>
                <w:b/>
                <w:bCs/>
                <w:lang w:val="hu-HU"/>
              </w:rPr>
              <w:t>Megrendelő/engedélyező aláírása: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599BD16E" w14:textId="77777777" w:rsidR="001B651D" w:rsidRPr="004335C1" w:rsidRDefault="001B651D" w:rsidP="00630C1B">
            <w:pPr>
              <w:rPr>
                <w:rFonts w:ascii="Arial Nova Cond" w:hAnsi="Arial Nova Cond"/>
                <w:lang w:val="hu-HU"/>
              </w:rPr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</w:tcPr>
          <w:p w14:paraId="4C05D3A5" w14:textId="35E14CAE" w:rsidR="001B651D" w:rsidRPr="004335C1" w:rsidRDefault="001B651D" w:rsidP="001B651D">
            <w:pPr>
              <w:jc w:val="center"/>
              <w:rPr>
                <w:rFonts w:ascii="Arial Nova Cond" w:hAnsi="Arial Nova Cond"/>
                <w:lang w:val="hu-HU"/>
              </w:rPr>
            </w:pPr>
          </w:p>
        </w:tc>
      </w:tr>
    </w:tbl>
    <w:p w14:paraId="2C883147" w14:textId="1ADF570C" w:rsidR="008A6F05" w:rsidRDefault="008A6F05" w:rsidP="001B651D">
      <w:pPr>
        <w:spacing w:after="0"/>
        <w:rPr>
          <w:rFonts w:ascii="Arial Nova Cond" w:hAnsi="Arial Nova Cond"/>
          <w:sz w:val="18"/>
          <w:szCs w:val="18"/>
          <w:lang w:val="hu-HU"/>
        </w:rPr>
      </w:pPr>
    </w:p>
    <w:p w14:paraId="6E65DEE0" w14:textId="77777777" w:rsidR="00092555" w:rsidRDefault="00092555" w:rsidP="001B651D">
      <w:pPr>
        <w:spacing w:after="0"/>
        <w:rPr>
          <w:rFonts w:ascii="Arial Nova Cond" w:hAnsi="Arial Nova Cond"/>
          <w:sz w:val="32"/>
          <w:szCs w:val="32"/>
          <w:lang w:val="hu-HU"/>
        </w:rPr>
      </w:pPr>
    </w:p>
    <w:p w14:paraId="051B1D03" w14:textId="1DF22AEF" w:rsidR="00C619C9" w:rsidRPr="00C619C9" w:rsidRDefault="00C619C9" w:rsidP="001B651D">
      <w:pPr>
        <w:spacing w:after="0"/>
        <w:rPr>
          <w:rFonts w:ascii="Arial Nova Cond" w:hAnsi="Arial Nova Cond"/>
          <w:sz w:val="32"/>
          <w:szCs w:val="32"/>
          <w:lang w:val="hu-HU"/>
        </w:rPr>
      </w:pPr>
      <w:r w:rsidRPr="00C619C9">
        <w:rPr>
          <w:rFonts w:ascii="Arial Nova Cond" w:hAnsi="Arial Nova Cond"/>
          <w:sz w:val="32"/>
          <w:szCs w:val="32"/>
          <w:lang w:val="hu-HU"/>
        </w:rPr>
        <w:lastRenderedPageBreak/>
        <w:t>SZÁMLÁZÁS</w:t>
      </w:r>
    </w:p>
    <w:p w14:paraId="12D7560D" w14:textId="6A0CF7E7" w:rsidR="00C619C9" w:rsidRDefault="00C619C9" w:rsidP="001B651D">
      <w:pPr>
        <w:spacing w:after="0"/>
        <w:rPr>
          <w:rFonts w:ascii="Arial Nova Cond" w:hAnsi="Arial Nova Cond"/>
          <w:sz w:val="18"/>
          <w:szCs w:val="18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AD0441" w:rsidRPr="00AD0441" w14:paraId="32D6AA05" w14:textId="77777777" w:rsidTr="00AD0441">
        <w:tc>
          <w:tcPr>
            <w:tcW w:w="1980" w:type="dxa"/>
          </w:tcPr>
          <w:p w14:paraId="7ECB26F3" w14:textId="05560C38" w:rsidR="00AD0441" w:rsidRPr="00AD0441" w:rsidRDefault="00AD0441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NÉV</w:t>
            </w:r>
          </w:p>
        </w:tc>
        <w:tc>
          <w:tcPr>
            <w:tcW w:w="7364" w:type="dxa"/>
          </w:tcPr>
          <w:p w14:paraId="52A22E4A" w14:textId="77777777" w:rsidR="00AD0441" w:rsidRPr="00AD0441" w:rsidRDefault="00AD0441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</w:p>
        </w:tc>
      </w:tr>
      <w:tr w:rsidR="00AD0441" w:rsidRPr="00AD0441" w14:paraId="2E37CE36" w14:textId="77777777" w:rsidTr="00AD0441">
        <w:tc>
          <w:tcPr>
            <w:tcW w:w="1980" w:type="dxa"/>
          </w:tcPr>
          <w:p w14:paraId="70455330" w14:textId="7CEF4B6C" w:rsidR="00AD0441" w:rsidRPr="00AD0441" w:rsidRDefault="00AD0441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CÍM</w:t>
            </w:r>
          </w:p>
        </w:tc>
        <w:tc>
          <w:tcPr>
            <w:tcW w:w="7364" w:type="dxa"/>
          </w:tcPr>
          <w:p w14:paraId="2E953C51" w14:textId="77777777" w:rsidR="00AD0441" w:rsidRPr="00AD0441" w:rsidRDefault="00AD0441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</w:p>
        </w:tc>
      </w:tr>
      <w:tr w:rsidR="00AD0441" w:rsidRPr="00AD0441" w14:paraId="3F39F750" w14:textId="77777777" w:rsidTr="00AD0441">
        <w:tc>
          <w:tcPr>
            <w:tcW w:w="1980" w:type="dxa"/>
          </w:tcPr>
          <w:p w14:paraId="2DEEBED7" w14:textId="5D58083B" w:rsidR="00AD0441" w:rsidRPr="00AD0441" w:rsidRDefault="00AD0441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ADÓSZÁM</w:t>
            </w:r>
          </w:p>
        </w:tc>
        <w:tc>
          <w:tcPr>
            <w:tcW w:w="7364" w:type="dxa"/>
          </w:tcPr>
          <w:p w14:paraId="3B1C140D" w14:textId="77777777" w:rsidR="00AD0441" w:rsidRPr="00AD0441" w:rsidRDefault="00AD0441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</w:p>
        </w:tc>
      </w:tr>
      <w:tr w:rsidR="00AD0441" w:rsidRPr="00AD0441" w14:paraId="7E7A7A14" w14:textId="77777777" w:rsidTr="00AD0441">
        <w:tc>
          <w:tcPr>
            <w:tcW w:w="1980" w:type="dxa"/>
          </w:tcPr>
          <w:p w14:paraId="2DD18192" w14:textId="77777777" w:rsidR="00AD0441" w:rsidRPr="00AD0441" w:rsidRDefault="00AD0441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</w:p>
        </w:tc>
        <w:tc>
          <w:tcPr>
            <w:tcW w:w="7364" w:type="dxa"/>
          </w:tcPr>
          <w:p w14:paraId="596478C8" w14:textId="77777777" w:rsidR="00AD0441" w:rsidRPr="00AD0441" w:rsidRDefault="00AD0441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</w:p>
        </w:tc>
      </w:tr>
    </w:tbl>
    <w:p w14:paraId="0E8F4831" w14:textId="1540A783" w:rsidR="00C619C9" w:rsidRDefault="00C619C9" w:rsidP="001B651D">
      <w:pPr>
        <w:spacing w:after="0"/>
        <w:rPr>
          <w:rFonts w:ascii="Arial Nova Cond" w:hAnsi="Arial Nova Cond"/>
          <w:sz w:val="18"/>
          <w:szCs w:val="18"/>
          <w:lang w:val="hu-HU"/>
        </w:rPr>
      </w:pPr>
    </w:p>
    <w:p w14:paraId="6C670B87" w14:textId="48322A10" w:rsidR="00AD0441" w:rsidRDefault="00AD0441" w:rsidP="001B651D">
      <w:pPr>
        <w:spacing w:after="0"/>
        <w:rPr>
          <w:rFonts w:ascii="Arial Nova Cond" w:hAnsi="Arial Nova Cond"/>
          <w:sz w:val="18"/>
          <w:szCs w:val="18"/>
          <w:lang w:val="hu-HU"/>
        </w:rPr>
      </w:pPr>
    </w:p>
    <w:p w14:paraId="47847091" w14:textId="30A32BD1" w:rsidR="00AD0441" w:rsidRDefault="00AD0441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  <w:r>
        <w:rPr>
          <w:rFonts w:ascii="Arial Nova Cond" w:hAnsi="Arial Nova Cond"/>
          <w:sz w:val="24"/>
          <w:szCs w:val="24"/>
          <w:lang w:val="hu-HU"/>
        </w:rPr>
        <w:t>Megjegyzés:</w:t>
      </w:r>
    </w:p>
    <w:p w14:paraId="65CEC49E" w14:textId="52A091F4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  <w:r>
        <w:rPr>
          <w:rFonts w:ascii="Arial Nova Cond" w:hAnsi="Arial Nova Cond"/>
          <w:sz w:val="24"/>
          <w:szCs w:val="24"/>
          <w:lang w:val="hu-HU"/>
        </w:rPr>
        <w:t>Tízórai:</w:t>
      </w:r>
    </w:p>
    <w:p w14:paraId="6C8034C2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5859A34A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29581433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62D3B3DA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2DDEF97E" w14:textId="1653C3EE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  <w:r>
        <w:rPr>
          <w:rFonts w:ascii="Arial Nova Cond" w:hAnsi="Arial Nova Cond"/>
          <w:sz w:val="24"/>
          <w:szCs w:val="24"/>
          <w:lang w:val="hu-HU"/>
        </w:rPr>
        <w:t>Ebéd:</w:t>
      </w:r>
    </w:p>
    <w:p w14:paraId="0599495F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7B3639C2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05A645D2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334EA5CD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61B6ED70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735BFDC8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18ED5A12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2E37F060" w14:textId="17A83F91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  <w:r>
        <w:rPr>
          <w:rFonts w:ascii="Arial Nova Cond" w:hAnsi="Arial Nova Cond"/>
          <w:sz w:val="24"/>
          <w:szCs w:val="24"/>
          <w:lang w:val="hu-HU"/>
        </w:rPr>
        <w:t>Uzsonna:</w:t>
      </w:r>
    </w:p>
    <w:p w14:paraId="5EE6A6EE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596BD24D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1162DF9B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53C0F425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71AC5B31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5973D503" w14:textId="100B0924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  <w:r>
        <w:rPr>
          <w:rFonts w:ascii="Arial Nova Cond" w:hAnsi="Arial Nova Cond"/>
          <w:sz w:val="24"/>
          <w:szCs w:val="24"/>
          <w:lang w:val="hu-HU"/>
        </w:rPr>
        <w:t>Árak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2555" w14:paraId="436F3291" w14:textId="77777777" w:rsidTr="00092555">
        <w:tc>
          <w:tcPr>
            <w:tcW w:w="3114" w:type="dxa"/>
          </w:tcPr>
          <w:p w14:paraId="032D4C71" w14:textId="77777777" w:rsidR="00092555" w:rsidRDefault="00092555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</w:p>
        </w:tc>
        <w:tc>
          <w:tcPr>
            <w:tcW w:w="3115" w:type="dxa"/>
          </w:tcPr>
          <w:p w14:paraId="7BDA2CEA" w14:textId="37F19709" w:rsidR="00092555" w:rsidRDefault="00092555" w:rsidP="00092555">
            <w:pPr>
              <w:spacing w:after="0"/>
              <w:jc w:val="center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1x meleg ebéd</w:t>
            </w:r>
          </w:p>
        </w:tc>
        <w:tc>
          <w:tcPr>
            <w:tcW w:w="3115" w:type="dxa"/>
          </w:tcPr>
          <w:p w14:paraId="7BFA111B" w14:textId="73688418" w:rsidR="00092555" w:rsidRDefault="00092555" w:rsidP="00092555">
            <w:pPr>
              <w:spacing w:after="0"/>
              <w:jc w:val="center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3x: tízórai, ebéd, uzsonna</w:t>
            </w:r>
          </w:p>
        </w:tc>
      </w:tr>
      <w:tr w:rsidR="00092555" w14:paraId="213605B1" w14:textId="77777777" w:rsidTr="00092555">
        <w:tc>
          <w:tcPr>
            <w:tcW w:w="3114" w:type="dxa"/>
          </w:tcPr>
          <w:p w14:paraId="1BF3C4F6" w14:textId="62D407B3" w:rsidR="00092555" w:rsidRDefault="00092555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Kedvezményes</w:t>
            </w:r>
          </w:p>
        </w:tc>
        <w:tc>
          <w:tcPr>
            <w:tcW w:w="3115" w:type="dxa"/>
          </w:tcPr>
          <w:p w14:paraId="71D7D480" w14:textId="773BD0FD" w:rsidR="00092555" w:rsidRDefault="00092555" w:rsidP="00092555">
            <w:pPr>
              <w:spacing w:after="0"/>
              <w:jc w:val="center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450 Ft/adag</w:t>
            </w:r>
          </w:p>
        </w:tc>
        <w:tc>
          <w:tcPr>
            <w:tcW w:w="3115" w:type="dxa"/>
          </w:tcPr>
          <w:p w14:paraId="0000291E" w14:textId="24A37C42" w:rsidR="00092555" w:rsidRDefault="00092555" w:rsidP="00092555">
            <w:pPr>
              <w:spacing w:after="0"/>
              <w:jc w:val="center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700 Ft/adag</w:t>
            </w:r>
          </w:p>
        </w:tc>
      </w:tr>
      <w:tr w:rsidR="00092555" w14:paraId="78CE1919" w14:textId="77777777" w:rsidTr="00092555">
        <w:tc>
          <w:tcPr>
            <w:tcW w:w="3114" w:type="dxa"/>
          </w:tcPr>
          <w:p w14:paraId="11586694" w14:textId="48376C84" w:rsidR="00092555" w:rsidRDefault="00092555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Nem kedvezményes</w:t>
            </w:r>
          </w:p>
        </w:tc>
        <w:tc>
          <w:tcPr>
            <w:tcW w:w="3115" w:type="dxa"/>
          </w:tcPr>
          <w:p w14:paraId="0763EEDF" w14:textId="0ACC3DC9" w:rsidR="00092555" w:rsidRDefault="00092555" w:rsidP="00092555">
            <w:pPr>
              <w:spacing w:after="0"/>
              <w:jc w:val="center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800 Ft/adag</w:t>
            </w:r>
          </w:p>
        </w:tc>
        <w:tc>
          <w:tcPr>
            <w:tcW w:w="3115" w:type="dxa"/>
          </w:tcPr>
          <w:p w14:paraId="1FCF8FD8" w14:textId="0FAA4290" w:rsidR="00092555" w:rsidRDefault="0006777A" w:rsidP="00092555">
            <w:pPr>
              <w:spacing w:after="0"/>
              <w:jc w:val="center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1630Ft/adag</w:t>
            </w:r>
          </w:p>
        </w:tc>
      </w:tr>
      <w:tr w:rsidR="00092555" w14:paraId="393C3A7B" w14:textId="77777777" w:rsidTr="00092555">
        <w:tc>
          <w:tcPr>
            <w:tcW w:w="3114" w:type="dxa"/>
          </w:tcPr>
          <w:p w14:paraId="510C6E6B" w14:textId="093C1D03" w:rsidR="00092555" w:rsidRDefault="00092555" w:rsidP="001B651D">
            <w:pPr>
              <w:spacing w:after="0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Felnőtt vendég</w:t>
            </w:r>
          </w:p>
        </w:tc>
        <w:tc>
          <w:tcPr>
            <w:tcW w:w="3115" w:type="dxa"/>
          </w:tcPr>
          <w:p w14:paraId="64F4DF14" w14:textId="16D1FA9F" w:rsidR="00092555" w:rsidRDefault="00092555" w:rsidP="00092555">
            <w:pPr>
              <w:spacing w:after="0"/>
              <w:jc w:val="center"/>
              <w:rPr>
                <w:rFonts w:ascii="Arial Nova Cond" w:hAnsi="Arial Nova Cond"/>
                <w:sz w:val="24"/>
                <w:szCs w:val="24"/>
                <w:lang w:val="hu-HU"/>
              </w:rPr>
            </w:pPr>
            <w:r>
              <w:rPr>
                <w:rFonts w:ascii="Arial Nova Cond" w:hAnsi="Arial Nova Cond"/>
                <w:sz w:val="24"/>
                <w:szCs w:val="24"/>
                <w:lang w:val="hu-HU"/>
              </w:rPr>
              <w:t>1050 Ft/adag</w:t>
            </w:r>
          </w:p>
        </w:tc>
        <w:tc>
          <w:tcPr>
            <w:tcW w:w="3115" w:type="dxa"/>
            <w:shd w:val="clear" w:color="auto" w:fill="0D0D0D" w:themeFill="text1" w:themeFillTint="F2"/>
          </w:tcPr>
          <w:p w14:paraId="211EE4CC" w14:textId="77777777" w:rsidR="00092555" w:rsidRPr="00092555" w:rsidRDefault="00092555" w:rsidP="00092555">
            <w:pPr>
              <w:spacing w:after="0"/>
              <w:jc w:val="center"/>
              <w:rPr>
                <w:rFonts w:ascii="Arial Nova Cond" w:hAnsi="Arial Nova Cond"/>
                <w:sz w:val="24"/>
                <w:szCs w:val="24"/>
                <w:lang w:val="hu-HU"/>
              </w:rPr>
            </w:pPr>
          </w:p>
        </w:tc>
      </w:tr>
    </w:tbl>
    <w:p w14:paraId="17546517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08DD4964" w14:textId="5883CD06" w:rsidR="00092555" w:rsidRDefault="0006777A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  <w:r>
        <w:rPr>
          <w:rFonts w:ascii="Arial Nova Cond" w:hAnsi="Arial Nova Cond"/>
          <w:sz w:val="24"/>
          <w:szCs w:val="24"/>
          <w:lang w:val="hu-HU"/>
        </w:rPr>
        <w:t xml:space="preserve">Kedvezményre jogosultak: </w:t>
      </w:r>
      <w:r w:rsidR="006E4D9B">
        <w:rPr>
          <w:rFonts w:ascii="Arial Nova Cond" w:hAnsi="Arial Nova Cond"/>
          <w:sz w:val="24"/>
          <w:szCs w:val="24"/>
          <w:lang w:val="hu-HU"/>
        </w:rPr>
        <w:t>3-5/2025. iktatószámú Polgármesteri utasítás alapján:</w:t>
      </w:r>
    </w:p>
    <w:p w14:paraId="5DA09FF2" w14:textId="71527819" w:rsidR="00092555" w:rsidRDefault="006E4D9B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  <w:r>
        <w:rPr>
          <w:rFonts w:ascii="Arial Nova Cond" w:hAnsi="Arial Nova Cond"/>
          <w:sz w:val="24"/>
          <w:szCs w:val="24"/>
          <w:lang w:val="hu-HU"/>
        </w:rPr>
        <w:t>Aszód Város Önkormányzat intézményei, Aszód város közigazgatási területén lévő iskolák, aszódi székhellyel rendelkező civil szervezetek, helyi egyházak.</w:t>
      </w:r>
    </w:p>
    <w:p w14:paraId="51DC51E3" w14:textId="51F694F3" w:rsidR="006E4D9B" w:rsidRDefault="006E4D9B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  <w:r>
        <w:rPr>
          <w:rFonts w:ascii="Arial Nova Cond" w:hAnsi="Arial Nova Cond"/>
          <w:sz w:val="24"/>
          <w:szCs w:val="24"/>
          <w:lang w:val="hu-HU"/>
        </w:rPr>
        <w:t>Felsorolásban nem szereplő szervezetek, magánszemélyek egyéni kérelemmel fordulhatnak Polgármester Asszonyhoz.</w:t>
      </w:r>
    </w:p>
    <w:p w14:paraId="7F4803DC" w14:textId="77777777" w:rsidR="00092555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p w14:paraId="4C7CF633" w14:textId="77777777" w:rsidR="00092555" w:rsidRPr="00AD0441" w:rsidRDefault="00092555" w:rsidP="001B651D">
      <w:pPr>
        <w:spacing w:after="0"/>
        <w:rPr>
          <w:rFonts w:ascii="Arial Nova Cond" w:hAnsi="Arial Nova Cond"/>
          <w:sz w:val="24"/>
          <w:szCs w:val="24"/>
          <w:lang w:val="hu-HU"/>
        </w:rPr>
      </w:pPr>
    </w:p>
    <w:sectPr w:rsidR="00092555" w:rsidRPr="00AD0441" w:rsidSect="00585E6A">
      <w:headerReference w:type="default" r:id="rId9"/>
      <w:footerReference w:type="default" r:id="rId10"/>
      <w:pgSz w:w="11906" w:h="16838" w:code="9"/>
      <w:pgMar w:top="1191" w:right="1276" w:bottom="1191" w:left="1276" w:header="48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35A8" w14:textId="77777777" w:rsidR="007073D5" w:rsidRDefault="007073D5">
      <w:pPr>
        <w:spacing w:before="0" w:after="0"/>
      </w:pPr>
      <w:r>
        <w:separator/>
      </w:r>
    </w:p>
  </w:endnote>
  <w:endnote w:type="continuationSeparator" w:id="0">
    <w:p w14:paraId="1BB08D6F" w14:textId="77777777" w:rsidR="007073D5" w:rsidRDefault="007073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7298860"/>
      <w:docPartObj>
        <w:docPartGallery w:val="Page Numbers (Bottom of Page)"/>
        <w:docPartUnique/>
      </w:docPartObj>
    </w:sdtPr>
    <w:sdtEndPr>
      <w:rPr>
        <w:rFonts w:ascii="Bahnschrift Condensed" w:hAnsi="Bahnschrift Condensed"/>
      </w:rPr>
    </w:sdtEndPr>
    <w:sdtContent>
      <w:p w14:paraId="62A62373" w14:textId="3BC3D1C8" w:rsidR="000C2633" w:rsidRPr="004335C1" w:rsidRDefault="001B651D" w:rsidP="001B651D">
        <w:pPr>
          <w:pStyle w:val="llb"/>
          <w:jc w:val="center"/>
          <w:rPr>
            <w:rFonts w:ascii="Bahnschrift Condensed" w:hAnsi="Bahnschrift Condensed"/>
          </w:rPr>
        </w:pPr>
        <w:r w:rsidRPr="004335C1">
          <w:rPr>
            <w:rFonts w:ascii="Bahnschrift Condensed" w:hAnsi="Bahnschrift Condensed"/>
          </w:rPr>
          <w:fldChar w:fldCharType="begin"/>
        </w:r>
        <w:r w:rsidRPr="004335C1">
          <w:rPr>
            <w:rFonts w:ascii="Bahnschrift Condensed" w:hAnsi="Bahnschrift Condensed"/>
          </w:rPr>
          <w:instrText>PAGE   \* MERGEFORMAT</w:instrText>
        </w:r>
        <w:r w:rsidRPr="004335C1">
          <w:rPr>
            <w:rFonts w:ascii="Bahnschrift Condensed" w:hAnsi="Bahnschrift Condensed"/>
          </w:rPr>
          <w:fldChar w:fldCharType="separate"/>
        </w:r>
        <w:r w:rsidR="00350746" w:rsidRPr="00350746">
          <w:rPr>
            <w:rFonts w:ascii="Bahnschrift Condensed" w:hAnsi="Bahnschrift Condensed"/>
            <w:noProof/>
            <w:lang w:val="hu-HU"/>
          </w:rPr>
          <w:t>1</w:t>
        </w:r>
        <w:r w:rsidRPr="004335C1">
          <w:rPr>
            <w:rFonts w:ascii="Bahnschrift Condensed" w:hAnsi="Bahnschrift Condense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1C8B" w14:textId="77777777" w:rsidR="007073D5" w:rsidRDefault="007073D5">
      <w:pPr>
        <w:spacing w:before="0" w:after="0"/>
      </w:pPr>
      <w:r>
        <w:separator/>
      </w:r>
    </w:p>
  </w:footnote>
  <w:footnote w:type="continuationSeparator" w:id="0">
    <w:p w14:paraId="741508F1" w14:textId="77777777" w:rsidR="007073D5" w:rsidRDefault="007073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DCE1" w14:textId="2E6CE0A2" w:rsidR="004335C1" w:rsidRDefault="00D97A9D" w:rsidP="00BE1CE1">
    <w:pPr>
      <w:pStyle w:val="lfej"/>
      <w:jc w:val="center"/>
      <w:rPr>
        <w:rFonts w:ascii="Bahnschrift" w:hAnsi="Bahnschrift"/>
        <w:sz w:val="32"/>
        <w:szCs w:val="22"/>
        <w:lang w:val="hu-HU"/>
      </w:rPr>
    </w:pPr>
    <w:r>
      <w:rPr>
        <w:rFonts w:ascii="Bahnschrift" w:hAnsi="Bahnschrift"/>
        <w:sz w:val="32"/>
        <w:szCs w:val="22"/>
        <w:lang w:val="hu-HU"/>
      </w:rPr>
      <w:t xml:space="preserve">TÁBOR ÉTKEZÉS </w:t>
    </w:r>
    <w:r w:rsidR="004335C1" w:rsidRPr="004335C1">
      <w:rPr>
        <w:rFonts w:ascii="Bahnschrift" w:hAnsi="Bahnschrift"/>
        <w:sz w:val="32"/>
        <w:szCs w:val="22"/>
        <w:lang w:val="hu-HU"/>
      </w:rPr>
      <w:t>MEGRENDELŐ LAP</w:t>
    </w:r>
  </w:p>
  <w:p w14:paraId="21F2680B" w14:textId="024C613D" w:rsidR="00BE1CE1" w:rsidRDefault="00BE1CE1" w:rsidP="00BE1CE1">
    <w:pPr>
      <w:pStyle w:val="lfej"/>
      <w:jc w:val="left"/>
      <w:rPr>
        <w:rFonts w:ascii="Bahnschrift" w:hAnsi="Bahnschrift"/>
        <w:sz w:val="32"/>
        <w:szCs w:val="22"/>
        <w:lang w:val="hu-HU"/>
      </w:rPr>
    </w:pPr>
    <w:r>
      <w:rPr>
        <w:rFonts w:ascii="Bahnschrift" w:hAnsi="Bahnschrift"/>
        <w:sz w:val="32"/>
        <w:szCs w:val="22"/>
        <w:lang w:val="hu-HU"/>
      </w:rPr>
      <w:t>Tábor neve:</w:t>
    </w:r>
  </w:p>
  <w:p w14:paraId="2EF60909" w14:textId="5B74C006" w:rsidR="00D97A9D" w:rsidRPr="004335C1" w:rsidRDefault="00BE1CE1" w:rsidP="00BE1CE1">
    <w:pPr>
      <w:pStyle w:val="lfej"/>
      <w:jc w:val="left"/>
      <w:rPr>
        <w:rFonts w:ascii="Bahnschrift" w:hAnsi="Bahnschrift"/>
        <w:sz w:val="32"/>
        <w:szCs w:val="22"/>
        <w:lang w:val="hu-HU"/>
      </w:rPr>
    </w:pPr>
    <w:proofErr w:type="gramStart"/>
    <w:r>
      <w:rPr>
        <w:rFonts w:ascii="Bahnschrift" w:hAnsi="Bahnschrift"/>
        <w:sz w:val="32"/>
        <w:szCs w:val="22"/>
        <w:lang w:val="hu-HU"/>
      </w:rPr>
      <w:t xml:space="preserve">Ideje:   </w:t>
    </w:r>
    <w:proofErr w:type="gramEnd"/>
    <w:r>
      <w:rPr>
        <w:rFonts w:ascii="Bahnschrift" w:hAnsi="Bahnschrift"/>
        <w:sz w:val="32"/>
        <w:szCs w:val="22"/>
        <w:lang w:val="hu-HU"/>
      </w:rPr>
      <w:t xml:space="preserve"> </w:t>
    </w:r>
    <w:r w:rsidR="00D97A9D">
      <w:rPr>
        <w:rFonts w:ascii="Bahnschrift" w:hAnsi="Bahnschrift"/>
        <w:sz w:val="32"/>
        <w:szCs w:val="22"/>
        <w:lang w:val="hu-HU"/>
      </w:rPr>
      <w:t>202</w:t>
    </w:r>
    <w:r w:rsidR="00092555">
      <w:rPr>
        <w:rFonts w:ascii="Bahnschrift" w:hAnsi="Bahnschrift"/>
        <w:sz w:val="32"/>
        <w:szCs w:val="22"/>
        <w:lang w:val="hu-HU"/>
      </w:rPr>
      <w:t>5</w:t>
    </w:r>
    <w:r w:rsidR="00D97A9D">
      <w:rPr>
        <w:rFonts w:ascii="Bahnschrift" w:hAnsi="Bahnschrift"/>
        <w:sz w:val="32"/>
        <w:szCs w:val="22"/>
        <w:lang w:val="hu-HU"/>
      </w:rPr>
      <w:t>……………………………</w:t>
    </w:r>
    <w:proofErr w:type="gramStart"/>
    <w:r w:rsidR="00D97A9D">
      <w:rPr>
        <w:rFonts w:ascii="Bahnschrift" w:hAnsi="Bahnschrift"/>
        <w:sz w:val="32"/>
        <w:szCs w:val="22"/>
        <w:lang w:val="hu-HU"/>
      </w:rPr>
      <w:t>…….</w:t>
    </w:r>
    <w:proofErr w:type="gramEnd"/>
    <w:r w:rsidR="00D97A9D">
      <w:rPr>
        <w:rFonts w:ascii="Bahnschrift" w:hAnsi="Bahnschrift"/>
        <w:sz w:val="32"/>
        <w:szCs w:val="22"/>
        <w:lang w:val="hu-HU"/>
      </w:rPr>
      <w:t>HÓ………………-</w:t>
    </w:r>
    <w:proofErr w:type="spellStart"/>
    <w:r w:rsidR="00D97A9D">
      <w:rPr>
        <w:rFonts w:ascii="Bahnschrift" w:hAnsi="Bahnschrift"/>
        <w:sz w:val="32"/>
        <w:szCs w:val="22"/>
        <w:lang w:val="hu-HU"/>
      </w:rPr>
      <w:t>tól</w:t>
    </w:r>
    <w:proofErr w:type="spellEnd"/>
    <w:r w:rsidR="00D97A9D">
      <w:rPr>
        <w:rFonts w:ascii="Bahnschrift" w:hAnsi="Bahnschrift"/>
        <w:sz w:val="32"/>
        <w:szCs w:val="22"/>
        <w:lang w:val="hu-HU"/>
      </w:rPr>
      <w:t>………………………-</w:t>
    </w:r>
    <w:proofErr w:type="spellStart"/>
    <w:r w:rsidR="00D97A9D">
      <w:rPr>
        <w:rFonts w:ascii="Bahnschrift" w:hAnsi="Bahnschrift"/>
        <w:sz w:val="32"/>
        <w:szCs w:val="22"/>
        <w:lang w:val="hu-HU"/>
      </w:rPr>
      <w:t>ig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910A2"/>
    <w:multiLevelType w:val="hybridMultilevel"/>
    <w:tmpl w:val="F17603DE"/>
    <w:lvl w:ilvl="0" w:tplc="6056234E">
      <w:start w:val="2021"/>
      <w:numFmt w:val="bullet"/>
      <w:lvlText w:val="-"/>
      <w:lvlJc w:val="left"/>
      <w:pPr>
        <w:ind w:left="720" w:hanging="360"/>
      </w:pPr>
      <w:rPr>
        <w:rFonts w:ascii="Arial Nova Cond" w:eastAsiaTheme="minorEastAsia" w:hAnsi="Arial Nova C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08831">
    <w:abstractNumId w:val="12"/>
  </w:num>
  <w:num w:numId="2" w16cid:durableId="1134980642">
    <w:abstractNumId w:val="10"/>
  </w:num>
  <w:num w:numId="3" w16cid:durableId="215556273">
    <w:abstractNumId w:val="9"/>
  </w:num>
  <w:num w:numId="4" w16cid:durableId="1565094919">
    <w:abstractNumId w:val="8"/>
  </w:num>
  <w:num w:numId="5" w16cid:durableId="292752406">
    <w:abstractNumId w:val="7"/>
  </w:num>
  <w:num w:numId="6" w16cid:durableId="462622233">
    <w:abstractNumId w:val="6"/>
  </w:num>
  <w:num w:numId="7" w16cid:durableId="1933975566">
    <w:abstractNumId w:val="5"/>
  </w:num>
  <w:num w:numId="8" w16cid:durableId="2079669494">
    <w:abstractNumId w:val="4"/>
  </w:num>
  <w:num w:numId="9" w16cid:durableId="392584126">
    <w:abstractNumId w:val="3"/>
  </w:num>
  <w:num w:numId="10" w16cid:durableId="1971277383">
    <w:abstractNumId w:val="2"/>
  </w:num>
  <w:num w:numId="11" w16cid:durableId="239682023">
    <w:abstractNumId w:val="1"/>
  </w:num>
  <w:num w:numId="12" w16cid:durableId="1911384947">
    <w:abstractNumId w:val="0"/>
  </w:num>
  <w:num w:numId="13" w16cid:durableId="309601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1B"/>
    <w:rsid w:val="00004B1E"/>
    <w:rsid w:val="0006777A"/>
    <w:rsid w:val="0007290C"/>
    <w:rsid w:val="00092555"/>
    <w:rsid w:val="000A47EB"/>
    <w:rsid w:val="000C2633"/>
    <w:rsid w:val="00102FE5"/>
    <w:rsid w:val="00107CCD"/>
    <w:rsid w:val="001A40E4"/>
    <w:rsid w:val="001B2073"/>
    <w:rsid w:val="001B651D"/>
    <w:rsid w:val="001C09BA"/>
    <w:rsid w:val="001E59CF"/>
    <w:rsid w:val="00262197"/>
    <w:rsid w:val="002648A3"/>
    <w:rsid w:val="00283677"/>
    <w:rsid w:val="00287151"/>
    <w:rsid w:val="002F1DBC"/>
    <w:rsid w:val="003002D5"/>
    <w:rsid w:val="0031518F"/>
    <w:rsid w:val="003241AA"/>
    <w:rsid w:val="00342CDD"/>
    <w:rsid w:val="00350746"/>
    <w:rsid w:val="003531D0"/>
    <w:rsid w:val="00354743"/>
    <w:rsid w:val="00363A6A"/>
    <w:rsid w:val="003A6E49"/>
    <w:rsid w:val="003C1DEC"/>
    <w:rsid w:val="00430D2C"/>
    <w:rsid w:val="004335C1"/>
    <w:rsid w:val="004A5410"/>
    <w:rsid w:val="004B0E7D"/>
    <w:rsid w:val="004E1A15"/>
    <w:rsid w:val="004F4C61"/>
    <w:rsid w:val="00521A90"/>
    <w:rsid w:val="0052539D"/>
    <w:rsid w:val="005443BE"/>
    <w:rsid w:val="00585E6A"/>
    <w:rsid w:val="005E3543"/>
    <w:rsid w:val="006228EE"/>
    <w:rsid w:val="00630C1B"/>
    <w:rsid w:val="0063511E"/>
    <w:rsid w:val="00635407"/>
    <w:rsid w:val="0066002F"/>
    <w:rsid w:val="006A0C25"/>
    <w:rsid w:val="006E4D9B"/>
    <w:rsid w:val="007073D5"/>
    <w:rsid w:val="00761239"/>
    <w:rsid w:val="007933C4"/>
    <w:rsid w:val="00795023"/>
    <w:rsid w:val="00802707"/>
    <w:rsid w:val="0081236C"/>
    <w:rsid w:val="008156CB"/>
    <w:rsid w:val="008527F0"/>
    <w:rsid w:val="0088186B"/>
    <w:rsid w:val="0088375F"/>
    <w:rsid w:val="008A6F05"/>
    <w:rsid w:val="008C19A6"/>
    <w:rsid w:val="0093735D"/>
    <w:rsid w:val="00943EC6"/>
    <w:rsid w:val="009541C6"/>
    <w:rsid w:val="00973885"/>
    <w:rsid w:val="00991989"/>
    <w:rsid w:val="009951B0"/>
    <w:rsid w:val="009B2BB0"/>
    <w:rsid w:val="009C7DE8"/>
    <w:rsid w:val="009E2D60"/>
    <w:rsid w:val="00A63436"/>
    <w:rsid w:val="00A670F2"/>
    <w:rsid w:val="00A76374"/>
    <w:rsid w:val="00A95E14"/>
    <w:rsid w:val="00AD0441"/>
    <w:rsid w:val="00B42047"/>
    <w:rsid w:val="00B716CA"/>
    <w:rsid w:val="00B8392C"/>
    <w:rsid w:val="00BC7D19"/>
    <w:rsid w:val="00BE1CE1"/>
    <w:rsid w:val="00C07439"/>
    <w:rsid w:val="00C26D0F"/>
    <w:rsid w:val="00C5343A"/>
    <w:rsid w:val="00C5493D"/>
    <w:rsid w:val="00C619C9"/>
    <w:rsid w:val="00C63B1B"/>
    <w:rsid w:val="00C97885"/>
    <w:rsid w:val="00CA1C12"/>
    <w:rsid w:val="00CA7DE2"/>
    <w:rsid w:val="00D7348B"/>
    <w:rsid w:val="00D97A9D"/>
    <w:rsid w:val="00DA2EA0"/>
    <w:rsid w:val="00DA583E"/>
    <w:rsid w:val="00E00E9F"/>
    <w:rsid w:val="00E34D84"/>
    <w:rsid w:val="00E553AA"/>
    <w:rsid w:val="00E74286"/>
    <w:rsid w:val="00EA0EB4"/>
    <w:rsid w:val="00F023E5"/>
    <w:rsid w:val="00F37398"/>
    <w:rsid w:val="00F42096"/>
    <w:rsid w:val="00F5388D"/>
    <w:rsid w:val="00F65FC6"/>
    <w:rsid w:val="00F73A09"/>
    <w:rsid w:val="00F85E6F"/>
    <w:rsid w:val="00FC53EB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B4303D"/>
  <w15:chartTrackingRefBased/>
  <w15:docId w15:val="{A8C24214-0A68-4AE6-97E1-D187EF2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40E4"/>
  </w:style>
  <w:style w:type="paragraph" w:styleId="Cmsor1">
    <w:name w:val="heading 1"/>
    <w:basedOn w:val="Norml"/>
    <w:link w:val="Cmsor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nyvcme">
    <w:name w:val="Book Title"/>
    <w:basedOn w:val="Bekezdsalapbettpusa"/>
    <w:uiPriority w:val="33"/>
    <w:semiHidden/>
    <w:unhideWhenUsed/>
    <w:qFormat/>
    <w:rPr>
      <w:b/>
      <w:bCs/>
      <w:i/>
      <w:iCs/>
      <w:spacing w:val="0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Felsorols">
    <w:name w:val="List Bullet"/>
    <w:basedOn w:val="Norml"/>
    <w:uiPriority w:val="10"/>
    <w:pPr>
      <w:numPr>
        <w:numId w:val="3"/>
      </w:numPr>
    </w:pPr>
  </w:style>
  <w:style w:type="paragraph" w:styleId="Szmozottlista">
    <w:name w:val="List Number"/>
    <w:basedOn w:val="Norml"/>
    <w:uiPriority w:val="10"/>
    <w:pPr>
      <w:numPr>
        <w:numId w:val="4"/>
      </w:numPr>
    </w:p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eastAsiaTheme="minorHAnsi"/>
      <w:lang w:eastAsia="en-US"/>
    </w:rPr>
  </w:style>
  <w:style w:type="paragraph" w:styleId="Nincstrkz">
    <w:name w:val="No Spacing"/>
    <w:uiPriority w:val="1"/>
    <w:unhideWhenUsed/>
    <w:qFormat/>
    <w:pPr>
      <w:spacing w:before="0" w:after="0"/>
    </w:pPr>
  </w:style>
  <w:style w:type="paragraph" w:styleId="llb">
    <w:name w:val="footer"/>
    <w:basedOn w:val="Norml"/>
    <w:link w:val="llbChar"/>
    <w:uiPriority w:val="99"/>
    <w:unhideWhenUsed/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keepNext/>
      <w:outlineLvl w:val="9"/>
    </w:pPr>
  </w:style>
  <w:style w:type="paragraph" w:styleId="lfej">
    <w:name w:val="header"/>
    <w:basedOn w:val="Norml"/>
    <w:link w:val="lfej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lfejChar">
    <w:name w:val="Élőfej Char"/>
    <w:basedOn w:val="Bekezdsalapbettpusa"/>
    <w:link w:val="lfej"/>
    <w:uiPriority w:val="99"/>
    <w:rPr>
      <w:b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blzategyszer4">
    <w:name w:val="Plain Table 4"/>
    <w:basedOn w:val="Normltblzat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szCs w:val="26"/>
    </w:rPr>
  </w:style>
  <w:style w:type="table" w:styleId="Tblzategyszer1">
    <w:name w:val="Plain Table 1"/>
    <w:basedOn w:val="Normltblzat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sostblzat">
    <w:name w:val="Table Grid"/>
    <w:basedOn w:val="Normltblzat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msor5Char">
    <w:name w:val="Címsor 5 Char"/>
    <w:basedOn w:val="Bekezdsalapbettpusa"/>
    <w:link w:val="Cmsor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1A40E4"/>
    <w:rPr>
      <w:i/>
      <w:iCs/>
      <w:color w:val="365F91" w:themeColor="accent1" w:themeShade="BF"/>
    </w:rPr>
  </w:style>
  <w:style w:type="paragraph" w:styleId="Szvegblokk">
    <w:name w:val="Block Text"/>
    <w:basedOn w:val="Norm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Kiemels">
    <w:name w:val="Emphasis"/>
    <w:basedOn w:val="Bekezdsalapbettpusa"/>
    <w:uiPriority w:val="20"/>
    <w:semiHidden/>
    <w:unhideWhenUsed/>
    <w:qFormat/>
    <w:rsid w:val="005443BE"/>
    <w:rPr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szerbekezds">
    <w:name w:val="List Paragraph"/>
    <w:basedOn w:val="Norml"/>
    <w:uiPriority w:val="34"/>
    <w:unhideWhenUsed/>
    <w:qFormat/>
    <w:rsid w:val="005443B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5443BE"/>
    <w:rPr>
      <w:i/>
      <w:iCs/>
      <w:color w:val="404040" w:themeColor="text1" w:themeTint="BF"/>
    </w:rPr>
  </w:style>
  <w:style w:type="character" w:styleId="Kiemels2">
    <w:name w:val="Strong"/>
    <w:basedOn w:val="Bekezdsalapbettpusa"/>
    <w:uiPriority w:val="22"/>
    <w:semiHidden/>
    <w:unhideWhenUsed/>
    <w:qFormat/>
    <w:rsid w:val="005443BE"/>
    <w:rPr>
      <w:b/>
      <w:bCs/>
    </w:rPr>
  </w:style>
  <w:style w:type="paragraph" w:styleId="Alcm">
    <w:name w:val="Subtitle"/>
    <w:basedOn w:val="Norml"/>
    <w:next w:val="Norml"/>
    <w:link w:val="Alcm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Finomkiemels">
    <w:name w:val="Subtle Emphasis"/>
    <w:basedOn w:val="Bekezdsalapbettpusa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Cm">
    <w:name w:val="Title"/>
    <w:basedOn w:val="Norml"/>
    <w:next w:val="Norml"/>
    <w:link w:val="Cm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za\AppData\Roaming\Microsoft\Templates\&#193;ll&#225;s%20le&#237;r&#225;sa%20&#369;rlap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8C81F4-7C47-4635-B175-B2176B5D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Állás leírása űrlap</Template>
  <TotalTime>14</TotalTime>
  <Pages>2</Pages>
  <Words>133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Pénzes Tiborc Szabolcs</dc:creator>
  <cp:keywords/>
  <dc:description/>
  <cp:lastModifiedBy>aszodgyi03</cp:lastModifiedBy>
  <cp:revision>4</cp:revision>
  <cp:lastPrinted>2025-06-18T04:44:00Z</cp:lastPrinted>
  <dcterms:created xsi:type="dcterms:W3CDTF">2025-05-05T06:39:00Z</dcterms:created>
  <dcterms:modified xsi:type="dcterms:W3CDTF">2025-06-18T04:44:00Z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