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935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halmozott táblázat: Az első táblázatban a beosztás, a részleg vagy csoport, a hely, a szint vagy bértartomány, a HR-es kapcsolat, a pályázó betanítása adható meg. A második táblázat az URL-adatok megadására szolgál. A harmadik táblázatban a Pályázatokat elfogadta címsora található. A negyedik táblázat a pályázatokat elfogadó személy adatai megadására szolgál. Az ötödik táblázat a munkakör leírása címsorral és egy sorral a munkakör adatainak megadásához. A hatodik táblázat a Véleményezte, a Jóváhagyta és a Legutoljára módosította személy megadására szolgál."/>
      </w:tblPr>
      <w:tblGrid>
        <w:gridCol w:w="1129"/>
        <w:gridCol w:w="1026"/>
        <w:gridCol w:w="392"/>
        <w:gridCol w:w="623"/>
        <w:gridCol w:w="624"/>
        <w:gridCol w:w="623"/>
        <w:gridCol w:w="624"/>
        <w:gridCol w:w="624"/>
        <w:gridCol w:w="993"/>
        <w:gridCol w:w="283"/>
        <w:gridCol w:w="2408"/>
        <w:gridCol w:w="8"/>
      </w:tblGrid>
      <w:tr w:rsidR="00630C1B" w:rsidRPr="004335C1" w14:paraId="4F0CDB3F" w14:textId="77777777" w:rsidTr="00C5343A">
        <w:trPr>
          <w:trHeight w:val="23"/>
          <w:jc w:val="center"/>
        </w:trPr>
        <w:tc>
          <w:tcPr>
            <w:tcW w:w="9357" w:type="dxa"/>
            <w:gridSpan w:val="12"/>
            <w:shd w:val="clear" w:color="auto" w:fill="BFBFBF" w:themeFill="background1" w:themeFillShade="BF"/>
            <w:vAlign w:val="center"/>
          </w:tcPr>
          <w:p w14:paraId="77172C56" w14:textId="350DC718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1. MEGRENDELŐ ADATAI</w:t>
            </w:r>
          </w:p>
        </w:tc>
      </w:tr>
      <w:tr w:rsidR="00630C1B" w:rsidRPr="004335C1" w14:paraId="4EB2F0EF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1A08CCE9" w14:textId="3582EE3F" w:rsidR="00630C1B" w:rsidRPr="004335C1" w:rsidRDefault="00630C1B" w:rsidP="00973885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Neve</w:t>
            </w:r>
            <w:r w:rsidRPr="004335C1">
              <w:rPr>
                <w:rFonts w:ascii="Arial Nova Cond" w:hAnsi="Arial Nova Cond"/>
                <w:szCs w:val="20"/>
                <w:lang w:val="hu-HU" w:bidi="hu"/>
              </w:rPr>
              <w:t>:</w:t>
            </w:r>
          </w:p>
        </w:tc>
        <w:tc>
          <w:tcPr>
            <w:tcW w:w="7202" w:type="dxa"/>
            <w:gridSpan w:val="10"/>
          </w:tcPr>
          <w:p w14:paraId="3C7AD10F" w14:textId="5A323BEE" w:rsidR="00630C1B" w:rsidRPr="004335C1" w:rsidRDefault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282AA32E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41D1DB6A" w14:textId="5E2CE3A2" w:rsidR="00630C1B" w:rsidRPr="004335C1" w:rsidRDefault="00630C1B" w:rsidP="00973885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Címe</w:t>
            </w:r>
            <w:r w:rsidRPr="004335C1">
              <w:rPr>
                <w:rFonts w:ascii="Arial Nova Cond" w:hAnsi="Arial Nova Cond"/>
                <w:szCs w:val="20"/>
                <w:lang w:val="hu-HU" w:bidi="hu"/>
              </w:rPr>
              <w:t>:</w:t>
            </w:r>
          </w:p>
        </w:tc>
        <w:tc>
          <w:tcPr>
            <w:tcW w:w="7202" w:type="dxa"/>
            <w:gridSpan w:val="10"/>
          </w:tcPr>
          <w:p w14:paraId="653472F2" w14:textId="5431FA44" w:rsidR="00630C1B" w:rsidRPr="004335C1" w:rsidRDefault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35598AC8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A37E5D4" w14:textId="46CAAE9D" w:rsidR="00630C1B" w:rsidRPr="004335C1" w:rsidRDefault="00630C1B" w:rsidP="00973885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Adószáma:</w:t>
            </w:r>
          </w:p>
        </w:tc>
        <w:tc>
          <w:tcPr>
            <w:tcW w:w="7202" w:type="dxa"/>
            <w:gridSpan w:val="10"/>
          </w:tcPr>
          <w:p w14:paraId="4D78FB9D" w14:textId="1C5AF69F" w:rsidR="00630C1B" w:rsidRPr="004335C1" w:rsidRDefault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0CE05AE8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EB8B89E" w14:textId="335F0D49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Bankszámlaszám</w:t>
            </w:r>
            <w:r w:rsidR="004F4C61">
              <w:rPr>
                <w:rFonts w:ascii="Arial Nova Cond" w:hAnsi="Arial Nova Cond"/>
                <w:szCs w:val="20"/>
                <w:lang w:val="hu-HU"/>
              </w:rPr>
              <w:t>a</w:t>
            </w:r>
            <w:r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0F8F70A0" w14:textId="68B3E529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50FC0784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6261555" w14:textId="6F57CC26" w:rsidR="00630C1B" w:rsidRPr="004335C1" w:rsidRDefault="004F4C61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>
              <w:rPr>
                <w:rFonts w:ascii="Arial Nova Cond" w:hAnsi="Arial Nova Cond"/>
                <w:szCs w:val="20"/>
                <w:lang w:val="hu-HU"/>
              </w:rPr>
              <w:t>Képviselője</w:t>
            </w:r>
            <w:r w:rsidR="00630C1B"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2E0D582A" w14:textId="586B46F6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32213033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6E1794F8" w14:textId="04D2745A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Kapcsolattartó</w:t>
            </w:r>
            <w:r w:rsidR="004F4C61">
              <w:rPr>
                <w:rFonts w:ascii="Arial Nova Cond" w:hAnsi="Arial Nova Cond"/>
                <w:szCs w:val="20"/>
                <w:lang w:val="hu-HU"/>
              </w:rPr>
              <w:t>ja</w:t>
            </w:r>
            <w:r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19BAE649" w14:textId="268E28E1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1956F534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15599AB0" w14:textId="6A0EBB78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Elérhetősége:</w:t>
            </w:r>
          </w:p>
        </w:tc>
        <w:tc>
          <w:tcPr>
            <w:tcW w:w="7202" w:type="dxa"/>
            <w:gridSpan w:val="10"/>
          </w:tcPr>
          <w:p w14:paraId="29902137" w14:textId="36C30D97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40BD7367" w14:textId="77777777" w:rsidTr="004335C1">
        <w:trPr>
          <w:trHeight w:hRule="exact" w:val="170"/>
          <w:jc w:val="center"/>
        </w:trPr>
        <w:tc>
          <w:tcPr>
            <w:tcW w:w="9357" w:type="dxa"/>
            <w:gridSpan w:val="12"/>
            <w:shd w:val="clear" w:color="auto" w:fill="FFFFFF" w:themeFill="background1"/>
          </w:tcPr>
          <w:p w14:paraId="78CF38A8" w14:textId="25ABC9AD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4FE55B2B" w14:textId="77777777" w:rsidTr="00C5343A">
        <w:trPr>
          <w:trHeight w:val="23"/>
          <w:jc w:val="center"/>
        </w:trPr>
        <w:tc>
          <w:tcPr>
            <w:tcW w:w="9357" w:type="dxa"/>
            <w:gridSpan w:val="12"/>
            <w:shd w:val="clear" w:color="auto" w:fill="BFBFBF" w:themeFill="background1" w:themeFillShade="BF"/>
          </w:tcPr>
          <w:p w14:paraId="1C85B109" w14:textId="1D97ADCF" w:rsidR="00630C1B" w:rsidRPr="004335C1" w:rsidRDefault="00630C1B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2. SZÁLLÍTÓ ADATAI</w:t>
            </w:r>
          </w:p>
        </w:tc>
      </w:tr>
      <w:tr w:rsidR="00D97A9D" w:rsidRPr="004335C1" w14:paraId="7CFF012F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3F00FF53" w14:textId="0B92B6E2" w:rsidR="00D97A9D" w:rsidRPr="004335C1" w:rsidRDefault="00D97A9D" w:rsidP="00D97A9D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Neve:</w:t>
            </w:r>
          </w:p>
        </w:tc>
        <w:tc>
          <w:tcPr>
            <w:tcW w:w="7202" w:type="dxa"/>
            <w:gridSpan w:val="10"/>
          </w:tcPr>
          <w:p w14:paraId="7AED4F10" w14:textId="31B7F51E" w:rsidR="00D97A9D" w:rsidRPr="004335C1" w:rsidRDefault="00D97A9D" w:rsidP="00D97A9D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Aszód Város Önkormányzat Gyermekétkeztetési Intézménye</w:t>
            </w:r>
          </w:p>
        </w:tc>
      </w:tr>
      <w:tr w:rsidR="00D97A9D" w:rsidRPr="004335C1" w14:paraId="18B0ED7B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0DCD8F2" w14:textId="3C2E3B65" w:rsidR="00D97A9D" w:rsidRPr="004335C1" w:rsidRDefault="00D97A9D" w:rsidP="00D97A9D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</w:p>
        </w:tc>
        <w:tc>
          <w:tcPr>
            <w:tcW w:w="7202" w:type="dxa"/>
            <w:gridSpan w:val="10"/>
          </w:tcPr>
          <w:p w14:paraId="637B9FDE" w14:textId="79433EFC" w:rsidR="00D97A9D" w:rsidRPr="004335C1" w:rsidRDefault="00D97A9D" w:rsidP="00D97A9D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2170 Aszód Csengey u. 30.</w:t>
            </w:r>
          </w:p>
        </w:tc>
      </w:tr>
      <w:tr w:rsidR="00630C1B" w:rsidRPr="004335C1" w14:paraId="4EDD72C7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2354535C" w14:textId="31EE1BEE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Adószáma</w:t>
            </w:r>
            <w:r w:rsidR="008C19A6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750EABB0" w14:textId="21C7E061" w:rsidR="00630C1B" w:rsidRPr="004335C1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16797099-2-13</w:t>
            </w:r>
          </w:p>
        </w:tc>
      </w:tr>
      <w:tr w:rsidR="00630C1B" w:rsidRPr="004335C1" w14:paraId="38C377F2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5C671702" w14:textId="4A6A4182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Bankszámlaszám</w:t>
            </w:r>
            <w:r w:rsidR="004F4C61">
              <w:rPr>
                <w:rFonts w:ascii="Arial Nova Cond" w:hAnsi="Arial Nova Cond"/>
                <w:szCs w:val="20"/>
                <w:lang w:val="hu-HU"/>
              </w:rPr>
              <w:t>a</w:t>
            </w:r>
            <w:r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79EA9E2F" w14:textId="1EC3D795" w:rsidR="00630C1B" w:rsidRPr="004335C1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12001008-01337902-00100000</w:t>
            </w:r>
          </w:p>
        </w:tc>
      </w:tr>
      <w:tr w:rsidR="00D97A9D" w:rsidRPr="004335C1" w14:paraId="7BBACBBF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49423B1F" w14:textId="1D2B724E" w:rsidR="00D97A9D" w:rsidRPr="004335C1" w:rsidRDefault="00D97A9D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>
              <w:rPr>
                <w:rFonts w:ascii="Arial Nova Cond" w:hAnsi="Arial Nova Cond"/>
                <w:szCs w:val="20"/>
                <w:lang w:val="hu-HU"/>
              </w:rPr>
              <w:t>Kapcsolattartó:</w:t>
            </w:r>
          </w:p>
        </w:tc>
        <w:tc>
          <w:tcPr>
            <w:tcW w:w="7202" w:type="dxa"/>
            <w:gridSpan w:val="10"/>
          </w:tcPr>
          <w:p w14:paraId="0CE30170" w14:textId="101087FD" w:rsidR="00D97A9D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 xml:space="preserve">Dr. Oláhné </w:t>
            </w:r>
            <w:proofErr w:type="spellStart"/>
            <w:r>
              <w:rPr>
                <w:rFonts w:ascii="Arial Nova Cond" w:hAnsi="Arial Nova Cond"/>
                <w:lang w:val="hu-HU"/>
              </w:rPr>
              <w:t>Bordi</w:t>
            </w:r>
            <w:proofErr w:type="spellEnd"/>
            <w:r>
              <w:rPr>
                <w:rFonts w:ascii="Arial Nova Cond" w:hAnsi="Arial Nova Cond"/>
                <w:lang w:val="hu-HU"/>
              </w:rPr>
              <w:t xml:space="preserve"> Edit</w:t>
            </w:r>
          </w:p>
        </w:tc>
      </w:tr>
      <w:tr w:rsidR="00D97A9D" w:rsidRPr="004335C1" w14:paraId="20FF64ED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21E9EFA2" w14:textId="72C98393" w:rsidR="00D97A9D" w:rsidRDefault="00D97A9D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>
              <w:rPr>
                <w:rFonts w:ascii="Arial Nova Cond" w:hAnsi="Arial Nova Cond"/>
                <w:szCs w:val="20"/>
                <w:lang w:val="hu-HU"/>
              </w:rPr>
              <w:t>Elérhetősége</w:t>
            </w:r>
          </w:p>
        </w:tc>
        <w:tc>
          <w:tcPr>
            <w:tcW w:w="7202" w:type="dxa"/>
            <w:gridSpan w:val="10"/>
          </w:tcPr>
          <w:p w14:paraId="269AF03F" w14:textId="2930B6A7" w:rsidR="00D97A9D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06-30-216-1390, 06-28-400-056</w:t>
            </w:r>
          </w:p>
        </w:tc>
      </w:tr>
      <w:tr w:rsidR="00630C1B" w:rsidRPr="004335C1" w14:paraId="102F3179" w14:textId="77777777" w:rsidTr="00F65FC6">
        <w:trPr>
          <w:trHeight w:hRule="exact" w:val="113"/>
          <w:jc w:val="center"/>
        </w:trPr>
        <w:tc>
          <w:tcPr>
            <w:tcW w:w="9357" w:type="dxa"/>
            <w:gridSpan w:val="12"/>
            <w:shd w:val="clear" w:color="auto" w:fill="auto"/>
          </w:tcPr>
          <w:p w14:paraId="210D241D" w14:textId="77777777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1C2FC6F4" w14:textId="77777777" w:rsidTr="00430D2C">
        <w:trPr>
          <w:trHeight w:val="23"/>
          <w:jc w:val="center"/>
        </w:trPr>
        <w:tc>
          <w:tcPr>
            <w:tcW w:w="9357" w:type="dxa"/>
            <w:gridSpan w:val="1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B0FE779" w14:textId="54E9C71E" w:rsidR="00630C1B" w:rsidRPr="004335C1" w:rsidRDefault="00630C1B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3. MEGRENDELÉS ADATAI</w:t>
            </w:r>
          </w:p>
        </w:tc>
      </w:tr>
      <w:tr w:rsidR="00DA583E" w:rsidRPr="004335C1" w14:paraId="6485A4A3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C140A8E" w14:textId="74473F54" w:rsidR="00DA583E" w:rsidRPr="004335C1" w:rsidRDefault="00D97A9D" w:rsidP="00D97A9D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Étkezés típusa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7E5C2C1" w14:textId="2E47C3A7" w:rsidR="00DA583E" w:rsidRPr="004335C1" w:rsidRDefault="00D97A9D" w:rsidP="00DA583E">
            <w:pPr>
              <w:jc w:val="center"/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Fő</w:t>
            </w:r>
          </w:p>
        </w:tc>
        <w:tc>
          <w:tcPr>
            <w:tcW w:w="311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6D1F6E" w14:textId="7BB28F78" w:rsidR="00DA583E" w:rsidRPr="00430D2C" w:rsidRDefault="00430D2C" w:rsidP="00430D2C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H         K            SZ      CS        P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5BBD71" w14:textId="0FC7E59C" w:rsidR="00DA583E" w:rsidRPr="004335C1" w:rsidRDefault="00430D2C" w:rsidP="00DA583E">
            <w:pPr>
              <w:jc w:val="center"/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Adag ár</w:t>
            </w: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B7A6C6" w14:textId="130E98BB" w:rsidR="00DA583E" w:rsidRPr="004335C1" w:rsidRDefault="00430D2C" w:rsidP="00DA583E">
            <w:pPr>
              <w:jc w:val="center"/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Összesen</w:t>
            </w:r>
          </w:p>
        </w:tc>
      </w:tr>
      <w:tr w:rsidR="00D97A9D" w:rsidRPr="004335C1" w14:paraId="689021F2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7B57AF0D" w14:textId="255C62E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1x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E372E4" w14:textId="67A521F0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49BB87B1" w14:textId="4BDC90A0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39293DA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79C9F4B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41DAE2C8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D16C870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A517CAC" w14:textId="1AD51F19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FD2799C" w14:textId="6EF08866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6C11B384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28227C85" w14:textId="2E6B175C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3x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0FC851" w14:textId="1DC09633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4E84A8A3" w14:textId="1F085564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51AF36E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56375FBC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16D96E30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D5191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2464D8E" w14:textId="4871F51C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C733DAB" w14:textId="28E6F9C3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4B5087EF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0C7B41C2" w14:textId="71438922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Felnőtt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F965683" w14:textId="6BE80425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7581D1C7" w14:textId="12CA09D6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0F4820B7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2CBFC71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038BA8D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C672856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059B89B" w14:textId="5B5CA65D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E20CC74" w14:textId="706E1CBE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0A6DD5ED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6C86689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668D97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2852D111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34CF922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5CD01EFB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61F0946D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48F48A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C2B52B8" w14:textId="72E9D979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1C8ABA7" w14:textId="1A313336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552BA99E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1D8F7FFA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52D60E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58EC4C66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6E0CCBC4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3FB5118C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79D2D58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066249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C3BB8E5" w14:textId="168D76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B497AE" w14:textId="301E82DF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1924D742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1142F25F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58DEDB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7C6A682C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1FD2C4F4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264B108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407F935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8A36A4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92B606A" w14:textId="3A4588F1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71704EE" w14:textId="0F1AC6A2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2A52F08D" w14:textId="77777777" w:rsidTr="00283677">
        <w:trPr>
          <w:trHeight w:val="23"/>
          <w:jc w:val="center"/>
        </w:trPr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14:paraId="1D890816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D07EC7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085D3D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2BD5267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32BC204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ED5DA5D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7A84B00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FEDC13A" w14:textId="03A7CE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2CCAE" w14:textId="249A2402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FD6C2F" w:rsidRPr="004335C1" w14:paraId="502212BD" w14:textId="77777777" w:rsidTr="00283677">
        <w:trPr>
          <w:trHeight w:val="23"/>
          <w:jc w:val="center"/>
        </w:trPr>
        <w:tc>
          <w:tcPr>
            <w:tcW w:w="112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FABB15B" w14:textId="73B6A76B" w:rsidR="00FD6C2F" w:rsidRPr="004335C1" w:rsidRDefault="00430D2C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Összesen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8BFB54B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3118" w:type="dxa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D9AD1CA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76F2087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D3FB57B" w14:textId="459571BA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A583E" w:rsidRPr="004335C1" w14:paraId="63232351" w14:textId="77777777" w:rsidTr="00F65FC6">
        <w:trPr>
          <w:trHeight w:hRule="exact" w:val="113"/>
          <w:jc w:val="center"/>
        </w:trPr>
        <w:tc>
          <w:tcPr>
            <w:tcW w:w="9357" w:type="dxa"/>
            <w:gridSpan w:val="12"/>
            <w:shd w:val="clear" w:color="auto" w:fill="auto"/>
          </w:tcPr>
          <w:p w14:paraId="161C9F97" w14:textId="77777777" w:rsidR="00DA583E" w:rsidRPr="004335C1" w:rsidRDefault="00DA583E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630C1B" w:rsidRPr="004335C1" w14:paraId="55823BDE" w14:textId="77777777" w:rsidTr="00FD6C2F">
        <w:trPr>
          <w:gridAfter w:val="1"/>
          <w:wAfter w:w="8" w:type="dxa"/>
          <w:trHeight w:val="23"/>
          <w:jc w:val="center"/>
        </w:trPr>
        <w:tc>
          <w:tcPr>
            <w:tcW w:w="9349" w:type="dxa"/>
            <w:gridSpan w:val="11"/>
            <w:shd w:val="clear" w:color="auto" w:fill="BFBFBF" w:themeFill="background1" w:themeFillShade="BF"/>
          </w:tcPr>
          <w:p w14:paraId="161C44A5" w14:textId="604338A8" w:rsidR="00630C1B" w:rsidRPr="004335C1" w:rsidRDefault="00C5343A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4. FIZETÉS ADATAI</w:t>
            </w:r>
          </w:p>
        </w:tc>
      </w:tr>
      <w:tr w:rsidR="00FD6C2F" w:rsidRPr="004335C1" w14:paraId="552CC006" w14:textId="77777777" w:rsidTr="00283677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7A097AA2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Fizetés módja: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DF463A8" w14:textId="139FF1BC" w:rsidR="00FD6C2F" w:rsidRPr="004335C1" w:rsidRDefault="00FD6C2F" w:rsidP="00FD6C2F">
            <w:pPr>
              <w:jc w:val="center"/>
              <w:rPr>
                <w:rFonts w:ascii="Arial Nova Cond" w:hAnsi="Arial Nova Cond"/>
                <w:lang w:val="hu-HU"/>
              </w:rPr>
            </w:pPr>
            <w:r w:rsidRPr="004335C1">
              <w:rPr>
                <w:rFonts w:ascii="Arial Nova Cond" w:hAnsi="Arial Nova Cond"/>
                <w:lang w:val="hu-HU"/>
              </w:rPr>
              <w:t>készpénz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142719" w14:textId="72687F9B" w:rsidR="00FD6C2F" w:rsidRPr="00D97A9D" w:rsidRDefault="00FD6C2F" w:rsidP="00283677">
            <w:pPr>
              <w:jc w:val="center"/>
              <w:rPr>
                <w:rFonts w:ascii="Arial Nova Cond" w:hAnsi="Arial Nova Cond"/>
                <w:lang w:val="hu-HU"/>
              </w:rPr>
            </w:pPr>
            <w:r w:rsidRPr="00D97A9D">
              <w:rPr>
                <w:rFonts w:ascii="Arial Nova Cond" w:hAnsi="Arial Nova Cond"/>
                <w:lang w:val="hu-HU"/>
              </w:rPr>
              <w:t>banki átutalás</w:t>
            </w:r>
          </w:p>
        </w:tc>
      </w:tr>
      <w:tr w:rsidR="00430D2C" w:rsidRPr="004335C1" w14:paraId="5802E522" w14:textId="7F89C735" w:rsidTr="00283677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09E05887" w14:textId="402FDE41" w:rsidR="00430D2C" w:rsidRPr="004335C1" w:rsidRDefault="00430D2C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Kedvezményt igényeltem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2043F72" w14:textId="63799719" w:rsidR="00430D2C" w:rsidRPr="004335C1" w:rsidRDefault="00430D2C" w:rsidP="00283677">
            <w:pPr>
              <w:jc w:val="center"/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igen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3AC31D1" w14:textId="26603B67" w:rsidR="00430D2C" w:rsidRPr="004335C1" w:rsidRDefault="00283677" w:rsidP="00283677">
            <w:pPr>
              <w:jc w:val="center"/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nem</w:t>
            </w:r>
          </w:p>
        </w:tc>
      </w:tr>
      <w:tr w:rsidR="00430D2C" w:rsidRPr="004335C1" w14:paraId="53D92A2F" w14:textId="17BC0F01" w:rsidTr="00283677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3463C90A" w14:textId="24667204" w:rsidR="00430D2C" w:rsidRPr="004335C1" w:rsidRDefault="00430D2C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Engedélyt mellékelem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32454E1" w14:textId="447DFC51" w:rsidR="00430D2C" w:rsidRPr="00943EC6" w:rsidRDefault="00283677" w:rsidP="00283677">
            <w:pPr>
              <w:jc w:val="center"/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igen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4985F20" w14:textId="28E23B99" w:rsidR="00430D2C" w:rsidRPr="00943EC6" w:rsidRDefault="00283677" w:rsidP="00283677">
            <w:pPr>
              <w:jc w:val="center"/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nem</w:t>
            </w:r>
          </w:p>
        </w:tc>
      </w:tr>
      <w:tr w:rsidR="00585E6A" w:rsidRPr="004335C1" w14:paraId="7031F373" w14:textId="77777777" w:rsidTr="00585E6A">
        <w:trPr>
          <w:gridAfter w:val="1"/>
          <w:wAfter w:w="8" w:type="dxa"/>
          <w:trHeight w:hRule="exact" w:val="113"/>
          <w:jc w:val="center"/>
        </w:trPr>
        <w:tc>
          <w:tcPr>
            <w:tcW w:w="9349" w:type="dxa"/>
            <w:gridSpan w:val="11"/>
            <w:shd w:val="clear" w:color="auto" w:fill="auto"/>
          </w:tcPr>
          <w:p w14:paraId="698A0D6D" w14:textId="77777777" w:rsidR="00585E6A" w:rsidRPr="004335C1" w:rsidRDefault="00585E6A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585E6A" w:rsidRPr="004335C1" w14:paraId="64672024" w14:textId="77777777" w:rsidTr="00585E6A">
        <w:trPr>
          <w:gridAfter w:val="1"/>
          <w:wAfter w:w="8" w:type="dxa"/>
          <w:trHeight w:val="23"/>
          <w:jc w:val="center"/>
        </w:trPr>
        <w:tc>
          <w:tcPr>
            <w:tcW w:w="9349" w:type="dxa"/>
            <w:gridSpan w:val="11"/>
            <w:shd w:val="clear" w:color="auto" w:fill="BFBFBF" w:themeFill="background1" w:themeFillShade="BF"/>
          </w:tcPr>
          <w:p w14:paraId="503A3745" w14:textId="3A054FAD" w:rsidR="00585E6A" w:rsidRPr="004335C1" w:rsidRDefault="00585E6A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5. HITELESÍTÉS</w:t>
            </w:r>
          </w:p>
        </w:tc>
      </w:tr>
      <w:tr w:rsidR="001B651D" w:rsidRPr="004335C1" w14:paraId="6E19D26B" w14:textId="77777777" w:rsidTr="00D97A9D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19B0201B" w14:textId="1FB13A80" w:rsidR="001B651D" w:rsidRPr="004335C1" w:rsidRDefault="00943EC6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Dátum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1601F817" w14:textId="04CEC453" w:rsidR="001B651D" w:rsidRPr="004335C1" w:rsidRDefault="001B651D" w:rsidP="00630C1B">
            <w:pPr>
              <w:rPr>
                <w:rFonts w:ascii="Arial Nova Cond" w:hAnsi="Arial Nova Cond"/>
                <w:lang w:val="hu-HU"/>
              </w:rPr>
            </w:pP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</w:tcPr>
          <w:p w14:paraId="3B956A3F" w14:textId="1F478F7F" w:rsidR="001B651D" w:rsidRPr="004335C1" w:rsidRDefault="001B651D" w:rsidP="001B651D">
            <w:pPr>
              <w:jc w:val="center"/>
              <w:rPr>
                <w:rFonts w:ascii="Arial Nova Cond" w:hAnsi="Arial Nova Cond"/>
                <w:lang w:val="hu-HU"/>
              </w:rPr>
            </w:pPr>
            <w:r w:rsidRPr="004335C1">
              <w:rPr>
                <w:rFonts w:ascii="Arial Nova Cond" w:hAnsi="Arial Nova Cond"/>
                <w:lang w:val="hu-HU"/>
              </w:rPr>
              <w:t>P. H.</w:t>
            </w:r>
          </w:p>
        </w:tc>
      </w:tr>
      <w:tr w:rsidR="001B651D" w:rsidRPr="004335C1" w14:paraId="169551C9" w14:textId="77777777" w:rsidTr="00D97A9D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7FB4E400" w14:textId="77777777" w:rsidR="001B651D" w:rsidRPr="004335C1" w:rsidRDefault="001B651D" w:rsidP="00630C1B">
            <w:pPr>
              <w:rPr>
                <w:rFonts w:ascii="Arial Nova Cond" w:hAnsi="Arial Nova Cond"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Megrendelő/engedélyező aláírása: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599BD16E" w14:textId="77777777" w:rsidR="001B651D" w:rsidRPr="004335C1" w:rsidRDefault="001B651D" w:rsidP="00630C1B">
            <w:pPr>
              <w:rPr>
                <w:rFonts w:ascii="Arial Nova Cond" w:hAnsi="Arial Nova Cond"/>
                <w:lang w:val="hu-HU"/>
              </w:rPr>
            </w:pP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</w:tcPr>
          <w:p w14:paraId="4C05D3A5" w14:textId="35E14CAE" w:rsidR="001B651D" w:rsidRPr="004335C1" w:rsidRDefault="001B651D" w:rsidP="001B651D">
            <w:pPr>
              <w:jc w:val="center"/>
              <w:rPr>
                <w:rFonts w:ascii="Arial Nova Cond" w:hAnsi="Arial Nova Cond"/>
                <w:lang w:val="hu-HU"/>
              </w:rPr>
            </w:pPr>
          </w:p>
        </w:tc>
      </w:tr>
    </w:tbl>
    <w:p w14:paraId="2C883147" w14:textId="1ADF570C" w:rsidR="008A6F05" w:rsidRDefault="008A6F05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p w14:paraId="051B1D03" w14:textId="6489BAFD" w:rsidR="00C619C9" w:rsidRPr="00C619C9" w:rsidRDefault="00C619C9" w:rsidP="001B651D">
      <w:pPr>
        <w:spacing w:after="0"/>
        <w:rPr>
          <w:rFonts w:ascii="Arial Nova Cond" w:hAnsi="Arial Nova Cond"/>
          <w:sz w:val="32"/>
          <w:szCs w:val="32"/>
          <w:lang w:val="hu-HU"/>
        </w:rPr>
      </w:pPr>
      <w:r w:rsidRPr="00C619C9">
        <w:rPr>
          <w:rFonts w:ascii="Arial Nova Cond" w:hAnsi="Arial Nova Cond"/>
          <w:sz w:val="32"/>
          <w:szCs w:val="32"/>
          <w:lang w:val="hu-HU"/>
        </w:rPr>
        <w:lastRenderedPageBreak/>
        <w:t>SZÁMLÁZÁS</w:t>
      </w:r>
    </w:p>
    <w:p w14:paraId="12D7560D" w14:textId="6A0CF7E7" w:rsidR="00C619C9" w:rsidRDefault="00C619C9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AD0441" w:rsidRPr="00AD0441" w14:paraId="32D6AA05" w14:textId="77777777" w:rsidTr="00AD0441">
        <w:tc>
          <w:tcPr>
            <w:tcW w:w="1980" w:type="dxa"/>
          </w:tcPr>
          <w:p w14:paraId="7ECB26F3" w14:textId="05560C38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NÉV</w:t>
            </w:r>
          </w:p>
        </w:tc>
        <w:tc>
          <w:tcPr>
            <w:tcW w:w="7364" w:type="dxa"/>
          </w:tcPr>
          <w:p w14:paraId="52A22E4A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  <w:tr w:rsidR="00AD0441" w:rsidRPr="00AD0441" w14:paraId="2E37CE36" w14:textId="77777777" w:rsidTr="00AD0441">
        <w:tc>
          <w:tcPr>
            <w:tcW w:w="1980" w:type="dxa"/>
          </w:tcPr>
          <w:p w14:paraId="70455330" w14:textId="7CEF4B6C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CÍM</w:t>
            </w:r>
          </w:p>
        </w:tc>
        <w:tc>
          <w:tcPr>
            <w:tcW w:w="7364" w:type="dxa"/>
          </w:tcPr>
          <w:p w14:paraId="2E953C51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  <w:tr w:rsidR="00AD0441" w:rsidRPr="00AD0441" w14:paraId="3F39F750" w14:textId="77777777" w:rsidTr="00AD0441">
        <w:tc>
          <w:tcPr>
            <w:tcW w:w="1980" w:type="dxa"/>
          </w:tcPr>
          <w:p w14:paraId="2DEEBED7" w14:textId="5D58083B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ADÓSZÁM</w:t>
            </w:r>
          </w:p>
        </w:tc>
        <w:tc>
          <w:tcPr>
            <w:tcW w:w="7364" w:type="dxa"/>
          </w:tcPr>
          <w:p w14:paraId="3B1C140D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  <w:tr w:rsidR="00AD0441" w:rsidRPr="00AD0441" w14:paraId="7E7A7A14" w14:textId="77777777" w:rsidTr="00AD0441">
        <w:tc>
          <w:tcPr>
            <w:tcW w:w="1980" w:type="dxa"/>
          </w:tcPr>
          <w:p w14:paraId="2DD18192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  <w:tc>
          <w:tcPr>
            <w:tcW w:w="7364" w:type="dxa"/>
          </w:tcPr>
          <w:p w14:paraId="596478C8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</w:tbl>
    <w:p w14:paraId="0E8F4831" w14:textId="1540A783" w:rsidR="00C619C9" w:rsidRDefault="00C619C9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p w14:paraId="6C670B87" w14:textId="48322A10" w:rsidR="00AD0441" w:rsidRDefault="00AD0441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p w14:paraId="47847091" w14:textId="30A32BD1" w:rsidR="00AD0441" w:rsidRPr="00AD0441" w:rsidRDefault="00AD0441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Megjegyzés:</w:t>
      </w:r>
    </w:p>
    <w:sectPr w:rsidR="00AD0441" w:rsidRPr="00AD0441" w:rsidSect="00585E6A">
      <w:headerReference w:type="default" r:id="rId9"/>
      <w:footerReference w:type="default" r:id="rId10"/>
      <w:pgSz w:w="11906" w:h="16838" w:code="9"/>
      <w:pgMar w:top="1191" w:right="1276" w:bottom="1191" w:left="1276" w:header="482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35A8" w14:textId="77777777" w:rsidR="007073D5" w:rsidRDefault="007073D5">
      <w:pPr>
        <w:spacing w:before="0" w:after="0"/>
      </w:pPr>
      <w:r>
        <w:separator/>
      </w:r>
    </w:p>
  </w:endnote>
  <w:endnote w:type="continuationSeparator" w:id="0">
    <w:p w14:paraId="1BB08D6F" w14:textId="77777777" w:rsidR="007073D5" w:rsidRDefault="007073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7298860"/>
      <w:docPartObj>
        <w:docPartGallery w:val="Page Numbers (Bottom of Page)"/>
        <w:docPartUnique/>
      </w:docPartObj>
    </w:sdtPr>
    <w:sdtEndPr>
      <w:rPr>
        <w:rFonts w:ascii="Bahnschrift Condensed" w:hAnsi="Bahnschrift Condensed"/>
      </w:rPr>
    </w:sdtEndPr>
    <w:sdtContent>
      <w:p w14:paraId="62A62373" w14:textId="3BC3D1C8" w:rsidR="000C2633" w:rsidRPr="004335C1" w:rsidRDefault="001B651D" w:rsidP="001B651D">
        <w:pPr>
          <w:pStyle w:val="llb"/>
          <w:jc w:val="center"/>
          <w:rPr>
            <w:rFonts w:ascii="Bahnschrift Condensed" w:hAnsi="Bahnschrift Condensed"/>
          </w:rPr>
        </w:pPr>
        <w:r w:rsidRPr="004335C1">
          <w:rPr>
            <w:rFonts w:ascii="Bahnschrift Condensed" w:hAnsi="Bahnschrift Condensed"/>
          </w:rPr>
          <w:fldChar w:fldCharType="begin"/>
        </w:r>
        <w:r w:rsidRPr="004335C1">
          <w:rPr>
            <w:rFonts w:ascii="Bahnschrift Condensed" w:hAnsi="Bahnschrift Condensed"/>
          </w:rPr>
          <w:instrText>PAGE   \* MERGEFORMAT</w:instrText>
        </w:r>
        <w:r w:rsidRPr="004335C1">
          <w:rPr>
            <w:rFonts w:ascii="Bahnschrift Condensed" w:hAnsi="Bahnschrift Condensed"/>
          </w:rPr>
          <w:fldChar w:fldCharType="separate"/>
        </w:r>
        <w:r w:rsidR="00350746" w:rsidRPr="00350746">
          <w:rPr>
            <w:rFonts w:ascii="Bahnschrift Condensed" w:hAnsi="Bahnschrift Condensed"/>
            <w:noProof/>
            <w:lang w:val="hu-HU"/>
          </w:rPr>
          <w:t>1</w:t>
        </w:r>
        <w:r w:rsidRPr="004335C1">
          <w:rPr>
            <w:rFonts w:ascii="Bahnschrift Condensed" w:hAnsi="Bahnschrift Condense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C1C8B" w14:textId="77777777" w:rsidR="007073D5" w:rsidRDefault="007073D5">
      <w:pPr>
        <w:spacing w:before="0" w:after="0"/>
      </w:pPr>
      <w:r>
        <w:separator/>
      </w:r>
    </w:p>
  </w:footnote>
  <w:footnote w:type="continuationSeparator" w:id="0">
    <w:p w14:paraId="741508F1" w14:textId="77777777" w:rsidR="007073D5" w:rsidRDefault="007073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6DCE1" w14:textId="2E6CE0A2" w:rsidR="004335C1" w:rsidRDefault="00D97A9D" w:rsidP="00BE1CE1">
    <w:pPr>
      <w:pStyle w:val="lfej"/>
      <w:jc w:val="center"/>
      <w:rPr>
        <w:rFonts w:ascii="Bahnschrift" w:hAnsi="Bahnschrift"/>
        <w:sz w:val="32"/>
        <w:szCs w:val="22"/>
        <w:lang w:val="hu-HU"/>
      </w:rPr>
    </w:pPr>
    <w:r>
      <w:rPr>
        <w:rFonts w:ascii="Bahnschrift" w:hAnsi="Bahnschrift"/>
        <w:sz w:val="32"/>
        <w:szCs w:val="22"/>
        <w:lang w:val="hu-HU"/>
      </w:rPr>
      <w:t xml:space="preserve">TÁBOR ÉTKEZÉS </w:t>
    </w:r>
    <w:r w:rsidR="004335C1" w:rsidRPr="004335C1">
      <w:rPr>
        <w:rFonts w:ascii="Bahnschrift" w:hAnsi="Bahnschrift"/>
        <w:sz w:val="32"/>
        <w:szCs w:val="22"/>
        <w:lang w:val="hu-HU"/>
      </w:rPr>
      <w:t>MEGRENDELŐ LAP</w:t>
    </w:r>
  </w:p>
  <w:p w14:paraId="21F2680B" w14:textId="024C613D" w:rsidR="00BE1CE1" w:rsidRDefault="00BE1CE1" w:rsidP="00BE1CE1">
    <w:pPr>
      <w:pStyle w:val="lfej"/>
      <w:jc w:val="left"/>
      <w:rPr>
        <w:rFonts w:ascii="Bahnschrift" w:hAnsi="Bahnschrift"/>
        <w:sz w:val="32"/>
        <w:szCs w:val="22"/>
        <w:lang w:val="hu-HU"/>
      </w:rPr>
    </w:pPr>
    <w:r>
      <w:rPr>
        <w:rFonts w:ascii="Bahnschrift" w:hAnsi="Bahnschrift"/>
        <w:sz w:val="32"/>
        <w:szCs w:val="22"/>
        <w:lang w:val="hu-HU"/>
      </w:rPr>
      <w:t>Tábor neve:</w:t>
    </w:r>
  </w:p>
  <w:p w14:paraId="2EF60909" w14:textId="47AEE6AD" w:rsidR="00D97A9D" w:rsidRPr="004335C1" w:rsidRDefault="00BE1CE1" w:rsidP="00BE1CE1">
    <w:pPr>
      <w:pStyle w:val="lfej"/>
      <w:jc w:val="left"/>
      <w:rPr>
        <w:rFonts w:ascii="Bahnschrift" w:hAnsi="Bahnschrift"/>
        <w:sz w:val="32"/>
        <w:szCs w:val="22"/>
        <w:lang w:val="hu-HU"/>
      </w:rPr>
    </w:pPr>
    <w:proofErr w:type="gramStart"/>
    <w:r>
      <w:rPr>
        <w:rFonts w:ascii="Bahnschrift" w:hAnsi="Bahnschrift"/>
        <w:sz w:val="32"/>
        <w:szCs w:val="22"/>
        <w:lang w:val="hu-HU"/>
      </w:rPr>
      <w:t xml:space="preserve">Ideje:   </w:t>
    </w:r>
    <w:proofErr w:type="gramEnd"/>
    <w:r>
      <w:rPr>
        <w:rFonts w:ascii="Bahnschrift" w:hAnsi="Bahnschrift"/>
        <w:sz w:val="32"/>
        <w:szCs w:val="22"/>
        <w:lang w:val="hu-HU"/>
      </w:rPr>
      <w:t xml:space="preserve"> </w:t>
    </w:r>
    <w:r w:rsidR="00D97A9D">
      <w:rPr>
        <w:rFonts w:ascii="Bahnschrift" w:hAnsi="Bahnschrift"/>
        <w:sz w:val="32"/>
        <w:szCs w:val="22"/>
        <w:lang w:val="hu-HU"/>
      </w:rPr>
      <w:t>202</w:t>
    </w:r>
    <w:r w:rsidR="00E74286">
      <w:rPr>
        <w:rFonts w:ascii="Bahnschrift" w:hAnsi="Bahnschrift"/>
        <w:sz w:val="32"/>
        <w:szCs w:val="22"/>
        <w:lang w:val="hu-HU"/>
      </w:rPr>
      <w:t>4</w:t>
    </w:r>
    <w:r w:rsidR="00D97A9D">
      <w:rPr>
        <w:rFonts w:ascii="Bahnschrift" w:hAnsi="Bahnschrift"/>
        <w:sz w:val="32"/>
        <w:szCs w:val="22"/>
        <w:lang w:val="hu-HU"/>
      </w:rPr>
      <w:t>………………………………….HÓ………………-</w:t>
    </w:r>
    <w:proofErr w:type="spellStart"/>
    <w:r w:rsidR="00D97A9D">
      <w:rPr>
        <w:rFonts w:ascii="Bahnschrift" w:hAnsi="Bahnschrift"/>
        <w:sz w:val="32"/>
        <w:szCs w:val="22"/>
        <w:lang w:val="hu-HU"/>
      </w:rPr>
      <w:t>tól</w:t>
    </w:r>
    <w:proofErr w:type="spellEnd"/>
    <w:r w:rsidR="00D97A9D">
      <w:rPr>
        <w:rFonts w:ascii="Bahnschrift" w:hAnsi="Bahnschrift"/>
        <w:sz w:val="32"/>
        <w:szCs w:val="22"/>
        <w:lang w:val="hu-HU"/>
      </w:rPr>
      <w:t>………………………-</w:t>
    </w:r>
    <w:proofErr w:type="spellStart"/>
    <w:r w:rsidR="00D97A9D">
      <w:rPr>
        <w:rFonts w:ascii="Bahnschrift" w:hAnsi="Bahnschrift"/>
        <w:sz w:val="32"/>
        <w:szCs w:val="22"/>
        <w:lang w:val="hu-HU"/>
      </w:rPr>
      <w:t>ig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910A2"/>
    <w:multiLevelType w:val="hybridMultilevel"/>
    <w:tmpl w:val="F17603DE"/>
    <w:lvl w:ilvl="0" w:tplc="6056234E">
      <w:start w:val="2021"/>
      <w:numFmt w:val="bullet"/>
      <w:lvlText w:val="-"/>
      <w:lvlJc w:val="left"/>
      <w:pPr>
        <w:ind w:left="720" w:hanging="360"/>
      </w:pPr>
      <w:rPr>
        <w:rFonts w:ascii="Arial Nova Cond" w:eastAsiaTheme="minorEastAsia" w:hAnsi="Arial Nova C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08831">
    <w:abstractNumId w:val="12"/>
  </w:num>
  <w:num w:numId="2" w16cid:durableId="1134980642">
    <w:abstractNumId w:val="10"/>
  </w:num>
  <w:num w:numId="3" w16cid:durableId="215556273">
    <w:abstractNumId w:val="9"/>
  </w:num>
  <w:num w:numId="4" w16cid:durableId="1565094919">
    <w:abstractNumId w:val="8"/>
  </w:num>
  <w:num w:numId="5" w16cid:durableId="292752406">
    <w:abstractNumId w:val="7"/>
  </w:num>
  <w:num w:numId="6" w16cid:durableId="462622233">
    <w:abstractNumId w:val="6"/>
  </w:num>
  <w:num w:numId="7" w16cid:durableId="1933975566">
    <w:abstractNumId w:val="5"/>
  </w:num>
  <w:num w:numId="8" w16cid:durableId="2079669494">
    <w:abstractNumId w:val="4"/>
  </w:num>
  <w:num w:numId="9" w16cid:durableId="392584126">
    <w:abstractNumId w:val="3"/>
  </w:num>
  <w:num w:numId="10" w16cid:durableId="1971277383">
    <w:abstractNumId w:val="2"/>
  </w:num>
  <w:num w:numId="11" w16cid:durableId="239682023">
    <w:abstractNumId w:val="1"/>
  </w:num>
  <w:num w:numId="12" w16cid:durableId="1911384947">
    <w:abstractNumId w:val="0"/>
  </w:num>
  <w:num w:numId="13" w16cid:durableId="309601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1B"/>
    <w:rsid w:val="00004B1E"/>
    <w:rsid w:val="000A47EB"/>
    <w:rsid w:val="000C2633"/>
    <w:rsid w:val="00107CCD"/>
    <w:rsid w:val="001A40E4"/>
    <w:rsid w:val="001B2073"/>
    <w:rsid w:val="001B651D"/>
    <w:rsid w:val="001C09BA"/>
    <w:rsid w:val="001E59CF"/>
    <w:rsid w:val="00262197"/>
    <w:rsid w:val="002648A3"/>
    <w:rsid w:val="00283677"/>
    <w:rsid w:val="00287151"/>
    <w:rsid w:val="002F1DBC"/>
    <w:rsid w:val="003002D5"/>
    <w:rsid w:val="0031518F"/>
    <w:rsid w:val="003241AA"/>
    <w:rsid w:val="00342CDD"/>
    <w:rsid w:val="00350746"/>
    <w:rsid w:val="003531D0"/>
    <w:rsid w:val="00354743"/>
    <w:rsid w:val="00363A6A"/>
    <w:rsid w:val="003A6E49"/>
    <w:rsid w:val="003C1DEC"/>
    <w:rsid w:val="00430D2C"/>
    <w:rsid w:val="004335C1"/>
    <w:rsid w:val="004A5410"/>
    <w:rsid w:val="004B0E7D"/>
    <w:rsid w:val="004E1A15"/>
    <w:rsid w:val="004F4C61"/>
    <w:rsid w:val="00521A90"/>
    <w:rsid w:val="005443BE"/>
    <w:rsid w:val="00585E6A"/>
    <w:rsid w:val="005E3543"/>
    <w:rsid w:val="006228EE"/>
    <w:rsid w:val="00630C1B"/>
    <w:rsid w:val="0063511E"/>
    <w:rsid w:val="00635407"/>
    <w:rsid w:val="0066002F"/>
    <w:rsid w:val="006A0C25"/>
    <w:rsid w:val="007073D5"/>
    <w:rsid w:val="00761239"/>
    <w:rsid w:val="007933C4"/>
    <w:rsid w:val="00795023"/>
    <w:rsid w:val="00802707"/>
    <w:rsid w:val="0081236C"/>
    <w:rsid w:val="008156CB"/>
    <w:rsid w:val="008527F0"/>
    <w:rsid w:val="0088186B"/>
    <w:rsid w:val="0088375F"/>
    <w:rsid w:val="008A6F05"/>
    <w:rsid w:val="008C19A6"/>
    <w:rsid w:val="0093735D"/>
    <w:rsid w:val="00943EC6"/>
    <w:rsid w:val="009541C6"/>
    <w:rsid w:val="00973885"/>
    <w:rsid w:val="00991989"/>
    <w:rsid w:val="009B2BB0"/>
    <w:rsid w:val="009C7DE8"/>
    <w:rsid w:val="009E2D60"/>
    <w:rsid w:val="00A63436"/>
    <w:rsid w:val="00A670F2"/>
    <w:rsid w:val="00A76374"/>
    <w:rsid w:val="00AD0441"/>
    <w:rsid w:val="00B42047"/>
    <w:rsid w:val="00B716CA"/>
    <w:rsid w:val="00B8392C"/>
    <w:rsid w:val="00BC7D19"/>
    <w:rsid w:val="00BE1CE1"/>
    <w:rsid w:val="00C07439"/>
    <w:rsid w:val="00C26D0F"/>
    <w:rsid w:val="00C5343A"/>
    <w:rsid w:val="00C5493D"/>
    <w:rsid w:val="00C619C9"/>
    <w:rsid w:val="00C63B1B"/>
    <w:rsid w:val="00C97885"/>
    <w:rsid w:val="00CA1C12"/>
    <w:rsid w:val="00CA7DE2"/>
    <w:rsid w:val="00D7348B"/>
    <w:rsid w:val="00D97A9D"/>
    <w:rsid w:val="00DA2EA0"/>
    <w:rsid w:val="00DA583E"/>
    <w:rsid w:val="00E00E9F"/>
    <w:rsid w:val="00E34D84"/>
    <w:rsid w:val="00E553AA"/>
    <w:rsid w:val="00E74286"/>
    <w:rsid w:val="00EA0EB4"/>
    <w:rsid w:val="00F023E5"/>
    <w:rsid w:val="00F37398"/>
    <w:rsid w:val="00F42096"/>
    <w:rsid w:val="00F5388D"/>
    <w:rsid w:val="00F65FC6"/>
    <w:rsid w:val="00F73A09"/>
    <w:rsid w:val="00F85E6F"/>
    <w:rsid w:val="00FC53EB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B4303D"/>
  <w15:chartTrackingRefBased/>
  <w15:docId w15:val="{A8C24214-0A68-4AE6-97E1-D187EF2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hu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0E4"/>
  </w:style>
  <w:style w:type="paragraph" w:styleId="Cmsor1">
    <w:name w:val="heading 1"/>
    <w:basedOn w:val="Norml"/>
    <w:link w:val="Cmsor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Bekezdsalapbettpusa"/>
    <w:uiPriority w:val="33"/>
    <w:semiHidden/>
    <w:unhideWhenUsed/>
    <w:qFormat/>
    <w:rPr>
      <w:b/>
      <w:bCs/>
      <w:i/>
      <w:iCs/>
      <w:spacing w:val="0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Felsorols">
    <w:name w:val="List Bullet"/>
    <w:basedOn w:val="Norml"/>
    <w:uiPriority w:val="10"/>
    <w:pPr>
      <w:numPr>
        <w:numId w:val="3"/>
      </w:numPr>
    </w:pPr>
  </w:style>
  <w:style w:type="paragraph" w:styleId="Szmozottlista">
    <w:name w:val="List Number"/>
    <w:basedOn w:val="Norml"/>
    <w:uiPriority w:val="10"/>
    <w:pPr>
      <w:numPr>
        <w:numId w:val="4"/>
      </w:numPr>
    </w:p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eastAsiaTheme="minorHAnsi"/>
      <w:lang w:eastAsia="en-US"/>
    </w:rPr>
  </w:style>
  <w:style w:type="paragraph" w:styleId="Nincstrkz">
    <w:name w:val="No Spacing"/>
    <w:uiPriority w:val="1"/>
    <w:unhideWhenUsed/>
    <w:qFormat/>
    <w:pPr>
      <w:spacing w:before="0" w:after="0"/>
    </w:pPr>
  </w:style>
  <w:style w:type="paragraph" w:styleId="llb">
    <w:name w:val="footer"/>
    <w:basedOn w:val="Norml"/>
    <w:link w:val="llbChar"/>
    <w:uiPriority w:val="99"/>
    <w:unhideWhenUsed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keepNext/>
      <w:outlineLvl w:val="9"/>
    </w:pPr>
  </w:style>
  <w:style w:type="paragraph" w:styleId="lfej">
    <w:name w:val="header"/>
    <w:basedOn w:val="Norml"/>
    <w:link w:val="lfej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lfejChar">
    <w:name w:val="Élőfej Char"/>
    <w:basedOn w:val="Bekezdsalapbettpusa"/>
    <w:link w:val="lfej"/>
    <w:uiPriority w:val="99"/>
    <w:rPr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Tblzategyszer4">
    <w:name w:val="Plain Table 4"/>
    <w:basedOn w:val="Normltblzat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szCs w:val="26"/>
    </w:rPr>
  </w:style>
  <w:style w:type="table" w:styleId="Tblzategyszer1">
    <w:name w:val="Plain Table 1"/>
    <w:basedOn w:val="Normltblzat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sostblzat">
    <w:name w:val="Table Grid"/>
    <w:basedOn w:val="Normltblzat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msor5Char">
    <w:name w:val="Címsor 5 Char"/>
    <w:basedOn w:val="Bekezdsalapbettpusa"/>
    <w:link w:val="Cmsor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1A40E4"/>
    <w:rPr>
      <w:i/>
      <w:iCs/>
      <w:color w:val="365F91" w:themeColor="accent1" w:themeShade="BF"/>
    </w:rPr>
  </w:style>
  <w:style w:type="paragraph" w:styleId="Szvegblokk">
    <w:name w:val="Block Text"/>
    <w:basedOn w:val="Norm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Kiemels">
    <w:name w:val="Emphasis"/>
    <w:basedOn w:val="Bekezdsalapbettpusa"/>
    <w:uiPriority w:val="20"/>
    <w:semiHidden/>
    <w:unhideWhenUsed/>
    <w:qFormat/>
    <w:rsid w:val="005443BE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aszerbekezds">
    <w:name w:val="List Paragraph"/>
    <w:basedOn w:val="Norml"/>
    <w:uiPriority w:val="34"/>
    <w:unhideWhenUsed/>
    <w:qFormat/>
    <w:rsid w:val="005443B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5443BE"/>
    <w:rPr>
      <w:i/>
      <w:iCs/>
      <w:color w:val="404040" w:themeColor="text1" w:themeTint="BF"/>
    </w:rPr>
  </w:style>
  <w:style w:type="character" w:styleId="Kiemels2">
    <w:name w:val="Strong"/>
    <w:basedOn w:val="Bekezdsalapbettpusa"/>
    <w:uiPriority w:val="22"/>
    <w:semiHidden/>
    <w:unhideWhenUsed/>
    <w:qFormat/>
    <w:rsid w:val="005443BE"/>
    <w:rPr>
      <w:b/>
      <w:bCs/>
    </w:rPr>
  </w:style>
  <w:style w:type="paragraph" w:styleId="Alcm">
    <w:name w:val="Subtitle"/>
    <w:basedOn w:val="Norml"/>
    <w:next w:val="Norml"/>
    <w:link w:val="Alcm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Cm">
    <w:name w:val="Title"/>
    <w:basedOn w:val="Norml"/>
    <w:next w:val="Norml"/>
    <w:link w:val="Cm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za\AppData\Roaming\Microsoft\Templates\&#193;ll&#225;s%20le&#237;r&#225;sa%20&#369;rlap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8C81F4-7C47-4635-B175-B2176B5D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Állás leírása űrlap</Template>
  <TotalTime>21</TotalTime>
  <Pages>2</Pages>
  <Words>82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Pénzes Tiborc Szabolcs</dc:creator>
  <cp:keywords/>
  <dc:description/>
  <cp:lastModifiedBy>aszodgyi03</cp:lastModifiedBy>
  <cp:revision>5</cp:revision>
  <cp:lastPrinted>2023-05-10T11:45:00Z</cp:lastPrinted>
  <dcterms:created xsi:type="dcterms:W3CDTF">2023-05-10T11:34:00Z</dcterms:created>
  <dcterms:modified xsi:type="dcterms:W3CDTF">2024-05-23T07:55:00Z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